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C0B40" w14:textId="77777777" w:rsidR="00CC7734" w:rsidRPr="00965BFD" w:rsidRDefault="001E7987" w:rsidP="00EE7CD1">
      <w:pPr>
        <w:pStyle w:val="Kop1"/>
        <w:jc w:val="center"/>
        <w:rPr>
          <w:b w:val="0"/>
          <w:szCs w:val="21"/>
        </w:rPr>
      </w:pPr>
      <w:r w:rsidRPr="008B2AD9">
        <w:t xml:space="preserve">Aanmelding deelname </w:t>
      </w:r>
      <w:r w:rsidR="005316EB">
        <w:t>P</w:t>
      </w:r>
      <w:r w:rsidRPr="008B2AD9">
        <w:t>rotocol CHO</w:t>
      </w:r>
      <w:r w:rsidR="00EE7CD1">
        <w:t xml:space="preserve"> </w:t>
      </w:r>
      <w:sdt>
        <w:sdtPr>
          <w:alias w:val="Naam gemeente/gebied"/>
          <w:tag w:val="Naam gemeente/gebied"/>
          <w:id w:val="329265377"/>
          <w:placeholder>
            <w:docPart w:val="88476C96724549F89FFDA04901FC3FE0"/>
          </w:placeholder>
          <w:showingPlcHdr/>
          <w15:color w:val="FF0000"/>
        </w:sdtPr>
        <w:sdtEndPr/>
        <w:sdtContent>
          <w:r w:rsidR="00EE7CD1" w:rsidRPr="00252644">
            <w:rPr>
              <w:rStyle w:val="Tekstvantijdelijkeaanduiding"/>
              <w:color w:val="FF0000"/>
            </w:rPr>
            <w:t>Naam gemeente/gebied</w:t>
          </w:r>
        </w:sdtContent>
      </w:sdt>
      <w:r w:rsidR="00EE7CD1">
        <w:t>,</w:t>
      </w:r>
      <w:r w:rsidR="00851CA8" w:rsidRPr="00851CA8">
        <w:t xml:space="preserve"> </w:t>
      </w:r>
      <w:r w:rsidRPr="008B2AD9">
        <w:t>Verklaring geheimhoudingsplicht</w:t>
      </w:r>
      <w:r w:rsidR="00CC7734">
        <w:t>,</w:t>
      </w:r>
      <w:r w:rsidR="00EE7CD1">
        <w:t xml:space="preserve"> </w:t>
      </w:r>
      <w:r w:rsidR="00CC7734">
        <w:rPr>
          <w:szCs w:val="21"/>
        </w:rPr>
        <w:t>M</w:t>
      </w:r>
      <w:r w:rsidR="00CC7734" w:rsidRPr="00965BFD">
        <w:rPr>
          <w:szCs w:val="21"/>
        </w:rPr>
        <w:t>achtig</w:t>
      </w:r>
      <w:r w:rsidR="00A1520F">
        <w:rPr>
          <w:szCs w:val="21"/>
        </w:rPr>
        <w:t xml:space="preserve">ing </w:t>
      </w:r>
      <w:r w:rsidR="00CC7734" w:rsidRPr="00965BFD">
        <w:rPr>
          <w:szCs w:val="21"/>
        </w:rPr>
        <w:t>ten behoeve van Autoriteit Persoonsgegevens</w:t>
      </w:r>
    </w:p>
    <w:p w14:paraId="28987363" w14:textId="77777777" w:rsidR="00CC7734" w:rsidRPr="007B5CCB" w:rsidRDefault="00CC7734" w:rsidP="007B5CCB">
      <w:pPr>
        <w:pStyle w:val="Geenafstand"/>
      </w:pPr>
    </w:p>
    <w:p w14:paraId="7B8F6E55" w14:textId="77777777" w:rsidR="00DB0504" w:rsidRPr="007B5CCB" w:rsidRDefault="00DB0504" w:rsidP="007B5CCB">
      <w:pPr>
        <w:pStyle w:val="Geenafstand"/>
      </w:pPr>
    </w:p>
    <w:p w14:paraId="4888BD1F" w14:textId="77777777" w:rsidR="00EE7CD1" w:rsidRDefault="00CA5D8A" w:rsidP="007B5CCB">
      <w:pPr>
        <w:pStyle w:val="Geenafstand"/>
      </w:pPr>
      <w:sdt>
        <w:sdtPr>
          <w:rPr>
            <w:rStyle w:val="GeenafstandChar"/>
          </w:rPr>
          <w:alias w:val="Naam (rechts)persoon"/>
          <w:tag w:val="Naam (rechts)persoon"/>
          <w:id w:val="722325245"/>
          <w:placeholder>
            <w:docPart w:val="122D3A30F73648679D344FDE81E8BA87"/>
          </w:placeholder>
          <w:showingPlcHdr/>
          <w15:color w:val="FF0000"/>
        </w:sdtPr>
        <w:sdtEndPr>
          <w:rPr>
            <w:rStyle w:val="Standaardalinea-lettertype"/>
          </w:rPr>
        </w:sdtEndPr>
        <w:sdtContent>
          <w:r w:rsidR="00EE7CD1" w:rsidRPr="00252644">
            <w:rPr>
              <w:color w:val="FF0000"/>
            </w:rPr>
            <w:t>Naam (rechts)persoon</w:t>
          </w:r>
        </w:sdtContent>
      </w:sdt>
      <w:r w:rsidR="00EE7CD1">
        <w:rPr>
          <w:rStyle w:val="GeenafstandChar"/>
        </w:rPr>
        <w:t>,</w:t>
      </w:r>
      <w:r w:rsidR="00EE7CD1" w:rsidRPr="00EE7CD1">
        <w:rPr>
          <w:rFonts w:eastAsia="Times New Roman"/>
          <w:i/>
          <w:szCs w:val="21"/>
        </w:rPr>
        <w:t xml:space="preserve"> </w:t>
      </w:r>
      <w:r w:rsidR="00EE7CD1" w:rsidRPr="008B2AD9">
        <w:rPr>
          <w:szCs w:val="21"/>
        </w:rPr>
        <w:t>verder te noemen ’ondergetekende’,</w:t>
      </w:r>
    </w:p>
    <w:p w14:paraId="40CC2D0C" w14:textId="77777777" w:rsidR="00EE7CD1" w:rsidRPr="002C5EFE" w:rsidRDefault="00EE7CD1" w:rsidP="00EE7CD1">
      <w:pPr>
        <w:pStyle w:val="Toelichting"/>
      </w:pPr>
      <w:r w:rsidRPr="002C5EFE">
        <w:t>(</w:t>
      </w:r>
      <w:r>
        <w:t>B</w:t>
      </w:r>
      <w:r w:rsidRPr="002C5EFE">
        <w:t>ij een natuurlijk persoon naam van de eigenaar en bij een vof of BV de bewuste naam van de rechtspersoon vermelden)</w:t>
      </w:r>
    </w:p>
    <w:p w14:paraId="73E8F694" w14:textId="77777777" w:rsidR="009F787C" w:rsidRDefault="009F787C" w:rsidP="007B5CCB">
      <w:pPr>
        <w:pStyle w:val="Geenafstand"/>
      </w:pPr>
    </w:p>
    <w:p w14:paraId="4B488812" w14:textId="77777777" w:rsidR="00DB0504" w:rsidRPr="009F787C" w:rsidRDefault="007B5CCB" w:rsidP="007B5CCB">
      <w:pPr>
        <w:pStyle w:val="Kop2"/>
      </w:pPr>
      <w:r>
        <w:t xml:space="preserve">1. </w:t>
      </w:r>
      <w:r w:rsidR="009F787C" w:rsidRPr="009F787C">
        <w:t>A</w:t>
      </w:r>
      <w:r w:rsidR="00DB0504" w:rsidRPr="009F787C">
        <w:t xml:space="preserve">anmelding deelname </w:t>
      </w:r>
      <w:r w:rsidR="005316EB">
        <w:t>P</w:t>
      </w:r>
      <w:r w:rsidR="00DB0504" w:rsidRPr="009F787C">
        <w:t>rotocol CHO</w:t>
      </w:r>
      <w:r>
        <w:t xml:space="preserve"> </w:t>
      </w:r>
      <w:sdt>
        <w:sdtPr>
          <w:rPr>
            <w:rStyle w:val="Kop2Char"/>
          </w:rPr>
          <w:alias w:val="Naam gemeente/gebied"/>
          <w:tag w:val="Naam gemeente/gebied"/>
          <w:id w:val="913521424"/>
          <w:placeholder>
            <w:docPart w:val="023784FB718C4CF5A2463C04765FBD46"/>
          </w:placeholder>
          <w:showingPlcHdr/>
          <w15:color w:val="FF0000"/>
        </w:sdtPr>
        <w:sdtEndPr>
          <w:rPr>
            <w:rStyle w:val="Standaardalinea-lettertype"/>
            <w:b/>
          </w:rPr>
        </w:sdtEndPr>
        <w:sdtContent>
          <w:r w:rsidRPr="00252644">
            <w:rPr>
              <w:rStyle w:val="Tekstvantijdelijkeaanduiding"/>
              <w:color w:val="FF0000"/>
            </w:rPr>
            <w:t>Naam gemeente/gebied</w:t>
          </w:r>
        </w:sdtContent>
      </w:sdt>
    </w:p>
    <w:p w14:paraId="38990191" w14:textId="77777777" w:rsidR="00AD0F93" w:rsidRPr="008B2AD9" w:rsidRDefault="001E7987" w:rsidP="007B5CCB">
      <w:pPr>
        <w:pStyle w:val="Geenafstand"/>
      </w:pPr>
      <w:r w:rsidRPr="008B2AD9">
        <w:t xml:space="preserve">meldt zich aan als deelnemer aan het </w:t>
      </w:r>
      <w:r w:rsidR="00592974" w:rsidRPr="008B2AD9">
        <w:t>P</w:t>
      </w:r>
      <w:r w:rsidRPr="008B2AD9">
        <w:t xml:space="preserve">rotocol </w:t>
      </w:r>
      <w:r w:rsidR="00592974" w:rsidRPr="008B2AD9">
        <w:t>CHO</w:t>
      </w:r>
      <w:r w:rsidR="007B5CCB">
        <w:t xml:space="preserve"> </w:t>
      </w:r>
      <w:sdt>
        <w:sdtPr>
          <w:rPr>
            <w:rStyle w:val="GeenafstandChar"/>
          </w:rPr>
          <w:alias w:val="Naam gemeente/gebied"/>
          <w:tag w:val="Naam gemeente/gebied"/>
          <w:id w:val="1978108055"/>
          <w:placeholder>
            <w:docPart w:val="51C28194017B4D5DA7752FFCA21A20F6"/>
          </w:placeholder>
          <w:showingPlcHdr/>
          <w15:color w:val="FF0000"/>
        </w:sdtPr>
        <w:sdtEndPr>
          <w:rPr>
            <w:rStyle w:val="Standaardalinea-lettertype"/>
          </w:rPr>
        </w:sdtEndPr>
        <w:sdtContent>
          <w:r w:rsidR="007B5CCB" w:rsidRPr="00252644">
            <w:rPr>
              <w:rStyle w:val="Tekstvantijdelijkeaanduiding"/>
              <w:color w:val="FF0000"/>
            </w:rPr>
            <w:t>Naam gemeente/gebied</w:t>
          </w:r>
        </w:sdtContent>
      </w:sdt>
      <w:r w:rsidR="00A11C11">
        <w:rPr>
          <w:bCs/>
        </w:rPr>
        <w:t xml:space="preserve"> </w:t>
      </w:r>
      <w:r w:rsidR="0026393A" w:rsidRPr="008B2AD9">
        <w:t xml:space="preserve">met </w:t>
      </w:r>
      <w:r w:rsidR="00CC745D" w:rsidRPr="008B2AD9">
        <w:t xml:space="preserve">het </w:t>
      </w:r>
      <w:r w:rsidR="0026393A" w:rsidRPr="008B2AD9">
        <w:t>horecabedrijf</w:t>
      </w:r>
    </w:p>
    <w:p w14:paraId="60DDE826" w14:textId="77777777" w:rsidR="0026393A" w:rsidRPr="008B2AD9" w:rsidRDefault="0026393A" w:rsidP="007B5CCB">
      <w:pPr>
        <w:pStyle w:val="Geenafstand"/>
      </w:pPr>
    </w:p>
    <w:p w14:paraId="3C1FD6CB" w14:textId="77777777" w:rsidR="0026393A" w:rsidRPr="008B2AD9" w:rsidRDefault="0026393A" w:rsidP="007B5CCB">
      <w:pPr>
        <w:pStyle w:val="Geenafstand"/>
        <w:tabs>
          <w:tab w:val="left" w:pos="2268"/>
        </w:tabs>
      </w:pPr>
      <w:r w:rsidRPr="007B5CCB">
        <w:rPr>
          <w:b/>
          <w:bCs/>
        </w:rPr>
        <w:t>Naam horecabedrijf</w:t>
      </w:r>
      <w:r w:rsidR="003404D3" w:rsidRPr="007B5CCB">
        <w:rPr>
          <w:b/>
          <w:bCs/>
        </w:rPr>
        <w:t>:</w:t>
      </w:r>
      <w:r w:rsidR="007B5CCB">
        <w:tab/>
      </w:r>
      <w:sdt>
        <w:sdtPr>
          <w:rPr>
            <w:rStyle w:val="GeenafstandChar"/>
          </w:rPr>
          <w:alias w:val="Naam bedrijf"/>
          <w:tag w:val="Naam bedrijf"/>
          <w:id w:val="-1166558119"/>
          <w:placeholder>
            <w:docPart w:val="1E6386D2A16D4A04A4A4F0D05B771BB5"/>
          </w:placeholder>
          <w:showingPlcHdr/>
          <w15:color w:val="FF0000"/>
        </w:sdtPr>
        <w:sdtEndPr>
          <w:rPr>
            <w:rStyle w:val="Standaardalinea-lettertype"/>
          </w:rPr>
        </w:sdtEndPr>
        <w:sdtContent>
          <w:r w:rsidR="007B5CCB" w:rsidRPr="00252644">
            <w:rPr>
              <w:rStyle w:val="Tekstvantijdelijkeaanduiding"/>
              <w:color w:val="FF0000"/>
            </w:rPr>
            <w:t xml:space="preserve">Naam </w:t>
          </w:r>
          <w:r w:rsidR="007B5CCB">
            <w:rPr>
              <w:rStyle w:val="Tekstvantijdelijkeaanduiding"/>
              <w:color w:val="FF0000"/>
            </w:rPr>
            <w:t>bedrijf</w:t>
          </w:r>
        </w:sdtContent>
      </w:sdt>
    </w:p>
    <w:p w14:paraId="2C7FED2F" w14:textId="77777777" w:rsidR="0026393A" w:rsidRPr="008B2AD9" w:rsidRDefault="0026393A" w:rsidP="007B5CCB">
      <w:pPr>
        <w:pStyle w:val="Geenafstand"/>
        <w:tabs>
          <w:tab w:val="left" w:pos="2268"/>
        </w:tabs>
      </w:pPr>
      <w:r w:rsidRPr="007B5CCB">
        <w:rPr>
          <w:b/>
          <w:bCs/>
        </w:rPr>
        <w:t>Adres:</w:t>
      </w:r>
      <w:r w:rsidR="007B5CCB">
        <w:tab/>
      </w:r>
      <w:sdt>
        <w:sdtPr>
          <w:rPr>
            <w:rStyle w:val="GeenafstandChar"/>
          </w:rPr>
          <w:alias w:val="Adres horecabedrijf"/>
          <w:tag w:val="Adres horecabedrijf"/>
          <w:id w:val="-1828577731"/>
          <w:placeholder>
            <w:docPart w:val="CB94C1467CAD46E0B490352C01F07B30"/>
          </w:placeholder>
          <w:showingPlcHdr/>
          <w15:color w:val="FF0000"/>
        </w:sdtPr>
        <w:sdtEndPr>
          <w:rPr>
            <w:rStyle w:val="Standaardalinea-lettertype"/>
          </w:rPr>
        </w:sdtEndPr>
        <w:sdtContent>
          <w:r w:rsidR="007B5CCB">
            <w:rPr>
              <w:rStyle w:val="Tekstvantijdelijkeaanduiding"/>
              <w:color w:val="FF0000"/>
            </w:rPr>
            <w:t>Adres</w:t>
          </w:r>
          <w:r w:rsidR="00D4017E">
            <w:rPr>
              <w:rStyle w:val="Tekstvantijdelijkeaanduiding"/>
              <w:color w:val="FF0000"/>
            </w:rPr>
            <w:t xml:space="preserve"> horecabedrijf</w:t>
          </w:r>
        </w:sdtContent>
      </w:sdt>
    </w:p>
    <w:p w14:paraId="42BAE9D5" w14:textId="77777777" w:rsidR="00D4017E" w:rsidRPr="008B2AD9" w:rsidRDefault="00D4017E" w:rsidP="00D4017E">
      <w:pPr>
        <w:pStyle w:val="Geenafstand"/>
        <w:tabs>
          <w:tab w:val="left" w:pos="2268"/>
        </w:tabs>
      </w:pPr>
      <w:r>
        <w:rPr>
          <w:b/>
          <w:bCs/>
        </w:rPr>
        <w:t>Postcode en plaats</w:t>
      </w:r>
      <w:r w:rsidRPr="007B5CCB">
        <w:rPr>
          <w:b/>
          <w:bCs/>
        </w:rPr>
        <w:t>:</w:t>
      </w:r>
      <w:r>
        <w:tab/>
      </w:r>
      <w:sdt>
        <w:sdtPr>
          <w:rPr>
            <w:rStyle w:val="GeenafstandChar"/>
          </w:rPr>
          <w:alias w:val="Postcode en plaats horecabedrijf"/>
          <w:tag w:val="Postcode en plaats horecabedrijf"/>
          <w:id w:val="-1128921177"/>
          <w:placeholder>
            <w:docPart w:val="41C4D6C1220445C1A58937E80F2C5468"/>
          </w:placeholder>
          <w:showingPlcHdr/>
          <w15:color w:val="FF0000"/>
        </w:sdtPr>
        <w:sdtEndPr>
          <w:rPr>
            <w:rStyle w:val="Standaardalinea-lettertype"/>
          </w:rPr>
        </w:sdtEndPr>
        <w:sdtContent>
          <w:r>
            <w:rPr>
              <w:rStyle w:val="Tekstvantijdelijkeaanduiding"/>
              <w:color w:val="FF0000"/>
            </w:rPr>
            <w:t>Postcode en plaats horecabedrijf</w:t>
          </w:r>
        </w:sdtContent>
      </w:sdt>
    </w:p>
    <w:p w14:paraId="17A96E57" w14:textId="77777777" w:rsidR="00AD0F93" w:rsidRPr="008B2AD9" w:rsidRDefault="00AD0F93" w:rsidP="007B5CCB">
      <w:pPr>
        <w:pStyle w:val="Geenafstand"/>
      </w:pPr>
    </w:p>
    <w:p w14:paraId="59FAD0E7" w14:textId="77777777" w:rsidR="00AD0F93" w:rsidRDefault="001E7987" w:rsidP="007B5CCB">
      <w:pPr>
        <w:pStyle w:val="Geenafstand"/>
      </w:pPr>
      <w:r w:rsidRPr="008B2AD9">
        <w:t xml:space="preserve">Ondergetekende verklaart de informatie en voorwaarden zoals opgenomen in het </w:t>
      </w:r>
      <w:r w:rsidR="00815F91" w:rsidRPr="008B2AD9">
        <w:t>P</w:t>
      </w:r>
      <w:r w:rsidRPr="008B2AD9">
        <w:t xml:space="preserve">rotocol CHO </w:t>
      </w:r>
      <w:sdt>
        <w:sdtPr>
          <w:rPr>
            <w:rStyle w:val="GeenafstandChar"/>
          </w:rPr>
          <w:alias w:val="Naam gemeente/gebied"/>
          <w:tag w:val="Naam gemeente/gebied"/>
          <w:id w:val="2003151711"/>
          <w:placeholder>
            <w:docPart w:val="B84C3F0E36924B61981631B86B2ED831"/>
          </w:placeholder>
          <w:showingPlcHdr/>
          <w15:color w:val="FF0000"/>
        </w:sdtPr>
        <w:sdtEndPr>
          <w:rPr>
            <w:rStyle w:val="Standaardalinea-lettertype"/>
          </w:rPr>
        </w:sdtEndPr>
        <w:sdtContent>
          <w:r w:rsidR="007B5CCB" w:rsidRPr="00252644">
            <w:rPr>
              <w:rStyle w:val="Tekstvantijdelijkeaanduiding"/>
              <w:color w:val="FF0000"/>
            </w:rPr>
            <w:t>Naam gemeente/gebied</w:t>
          </w:r>
        </w:sdtContent>
      </w:sdt>
      <w:r w:rsidR="007B5CCB">
        <w:t xml:space="preserve"> </w:t>
      </w:r>
      <w:r w:rsidRPr="008B2AD9">
        <w:t>te hebben gelezen en verstaan en dat hij</w:t>
      </w:r>
      <w:r w:rsidR="0026393A" w:rsidRPr="008B2AD9">
        <w:t>/zij</w:t>
      </w:r>
      <w:r w:rsidR="003404D3">
        <w:t xml:space="preserve"> </w:t>
      </w:r>
      <w:r w:rsidRPr="008B2AD9">
        <w:t>daarmee instemt en zich daaraan zal houden.</w:t>
      </w:r>
    </w:p>
    <w:p w14:paraId="062D0AD5" w14:textId="77777777" w:rsidR="00AD0F93" w:rsidRPr="008B2AD9" w:rsidRDefault="00AD0F93" w:rsidP="007B5CCB">
      <w:pPr>
        <w:pStyle w:val="Geenafstand"/>
      </w:pPr>
    </w:p>
    <w:p w14:paraId="090549DA" w14:textId="77777777" w:rsidR="00DB0504" w:rsidRPr="009F787C" w:rsidRDefault="007B5CCB" w:rsidP="007B5CCB">
      <w:pPr>
        <w:pStyle w:val="Kop2"/>
      </w:pPr>
      <w:r>
        <w:t xml:space="preserve">2. </w:t>
      </w:r>
      <w:r w:rsidR="009F787C">
        <w:t>V</w:t>
      </w:r>
      <w:r w:rsidR="00DB0504" w:rsidRPr="009F787C">
        <w:t>erklaring geheimhouding</w:t>
      </w:r>
      <w:r w:rsidR="00A1520F" w:rsidRPr="009F787C">
        <w:t>splicht</w:t>
      </w:r>
    </w:p>
    <w:p w14:paraId="2AEED3B7" w14:textId="77777777" w:rsidR="00AD0F93" w:rsidRPr="008B2AD9" w:rsidRDefault="001E7987" w:rsidP="007B5CCB">
      <w:pPr>
        <w:pStyle w:val="Geenafstand"/>
      </w:pPr>
      <w:r w:rsidRPr="008B2AD9">
        <w:t>Ondergetekende zal zich houden aan de afspraken over het niet door</w:t>
      </w:r>
      <w:r w:rsidR="005455DC">
        <w:t xml:space="preserve"> </w:t>
      </w:r>
      <w:r w:rsidRPr="008B2AD9">
        <w:t>verstrekken van persoonsgegevens</w:t>
      </w:r>
      <w:r w:rsidR="00CC745D" w:rsidRPr="008B2AD9">
        <w:t xml:space="preserve"> die zijn opgenomen in de database van</w:t>
      </w:r>
      <w:r w:rsidR="00592974" w:rsidRPr="008B2AD9">
        <w:t xml:space="preserve"> het P</w:t>
      </w:r>
      <w:r w:rsidR="00CC745D" w:rsidRPr="008B2AD9">
        <w:t>rotocol CHO</w:t>
      </w:r>
      <w:r w:rsidR="00592974" w:rsidRPr="008B2AD9">
        <w:t>.</w:t>
      </w:r>
      <w:r w:rsidRPr="008B2AD9">
        <w:t xml:space="preserve"> Dit betekent dat alleen ondergetekende als deelnemer in zal loggen op de website</w:t>
      </w:r>
      <w:r w:rsidR="00F759A9">
        <w:rPr>
          <w:rStyle w:val="Verwijzingopmerking"/>
        </w:rPr>
        <w:t xml:space="preserve"> </w:t>
      </w:r>
      <w:r w:rsidR="00F759A9" w:rsidRPr="00F759A9">
        <w:rPr>
          <w:rFonts w:eastAsia="Times New Roman"/>
        </w:rPr>
        <w:t>www.erzijnregels.nl/</w:t>
      </w:r>
      <w:sdt>
        <w:sdtPr>
          <w:rPr>
            <w:rStyle w:val="GeenafstandChar"/>
          </w:rPr>
          <w:alias w:val="Url"/>
          <w:tag w:val="Url"/>
          <w:id w:val="410280703"/>
          <w:placeholder>
            <w:docPart w:val="9535295BE4D04C15B17E7A85FC287C11"/>
          </w:placeholder>
          <w:showingPlcHdr/>
          <w15:color w:val="FF0000"/>
        </w:sdtPr>
        <w:sdtEndPr>
          <w:rPr>
            <w:rStyle w:val="Standaardalinea-lettertype"/>
          </w:rPr>
        </w:sdtEndPr>
        <w:sdtContent>
          <w:r w:rsidR="007B5CCB" w:rsidRPr="00B94AB0">
            <w:rPr>
              <w:color w:val="FF0000"/>
            </w:rPr>
            <w:t>afdeling/plaatsnaam</w:t>
          </w:r>
        </w:sdtContent>
      </w:sdt>
      <w:r w:rsidR="007B5CCB">
        <w:rPr>
          <w:rFonts w:eastAsia="Times New Roman"/>
        </w:rPr>
        <w:t xml:space="preserve"> </w:t>
      </w:r>
      <w:r w:rsidR="00F759A9">
        <w:t>en</w:t>
      </w:r>
      <w:r w:rsidR="00592974" w:rsidRPr="008B2AD9">
        <w:t xml:space="preserve"> zijn inloggegevens strikt </w:t>
      </w:r>
      <w:r w:rsidRPr="008B2AD9">
        <w:t>voor zichzelf houdt.</w:t>
      </w:r>
    </w:p>
    <w:p w14:paraId="273CCAB4" w14:textId="77777777" w:rsidR="00AD0F93" w:rsidRPr="008B2AD9" w:rsidRDefault="00AD0F93" w:rsidP="007B5CCB">
      <w:pPr>
        <w:pStyle w:val="Geenafstand"/>
      </w:pPr>
    </w:p>
    <w:p w14:paraId="62393035" w14:textId="77777777" w:rsidR="00AD0F93" w:rsidRPr="008B2AD9" w:rsidRDefault="001E7987" w:rsidP="007B5CCB">
      <w:pPr>
        <w:pStyle w:val="Geenafstand"/>
      </w:pPr>
      <w:r w:rsidRPr="008B2AD9">
        <w:t xml:space="preserve">Ondergetekende weet dat met persoonlijke en privacygevoelige informatie uiterst zorgvuldig omgegaan moet worden. Ondergetekende weet dat het printen van foto’s voor verantwoordelijkheid van zichzelf komt en dat in de website wordt geregistreerd dat ondergetekende die print als hij besluit tot een print. Op de print verschijnt dan de tekst: zorgvuldigheid is vereist. In de praktijk betekent dit dat ondergetekende de foto’s in een map mag stoppen. Deze map mag slechts toegankelijk zijn voor leidinggevenden op </w:t>
      </w:r>
      <w:r w:rsidR="00DB0504">
        <w:t>het aanhangsel bij de</w:t>
      </w:r>
      <w:r w:rsidRPr="008B2AD9">
        <w:t xml:space="preserve"> DHW-vergunning en beveiligers. De buitenwereld kan hier op geen enkele manier toegang tot hebben.</w:t>
      </w:r>
    </w:p>
    <w:p w14:paraId="46FB52C5" w14:textId="77777777" w:rsidR="00AD0F93" w:rsidRPr="008B2AD9" w:rsidRDefault="00AD0F93" w:rsidP="007B5CCB">
      <w:pPr>
        <w:pStyle w:val="Geenafstand"/>
      </w:pPr>
    </w:p>
    <w:p w14:paraId="32A33086" w14:textId="77777777" w:rsidR="00AD0F93" w:rsidRPr="008B2AD9" w:rsidRDefault="001E7987" w:rsidP="007B5CCB">
      <w:pPr>
        <w:pStyle w:val="Geenafstand"/>
      </w:pPr>
      <w:r w:rsidRPr="008B2AD9">
        <w:t xml:space="preserve">Het informeren van </w:t>
      </w:r>
      <w:r w:rsidR="00DB0504">
        <w:t>leidinggevenden</w:t>
      </w:r>
      <w:r w:rsidRPr="008B2AD9">
        <w:t>/beveiligers kan alleen mondeling gebeuren met inachtneming van zorgvuldigheid. De fotomap mag met in achtneming van deze zorgvuldigheid door ondergetekende als zijnde de deelnemer gezien laten worden aan leidinggevenden en beveiligers.</w:t>
      </w:r>
    </w:p>
    <w:p w14:paraId="3989602B" w14:textId="77777777" w:rsidR="00AD0F93" w:rsidRPr="008B2AD9" w:rsidRDefault="001E7987" w:rsidP="007B5CCB">
      <w:pPr>
        <w:pStyle w:val="Geenafstand"/>
      </w:pPr>
      <w:r w:rsidRPr="008B2AD9">
        <w:t xml:space="preserve">Ondergetekende verklaart zich verantwoordelijk voor leidinggevenden en beveiligers dat zij zich ook aan de geheimhouding houden voor zover zij worden ingelicht </w:t>
      </w:r>
      <w:r w:rsidR="00F759A9">
        <w:t>o</w:t>
      </w:r>
      <w:r w:rsidRPr="008B2AD9">
        <w:t>ver personen die een ontzegging hebben gekregen. Zij hebben geen directe toegang tot de website.</w:t>
      </w:r>
    </w:p>
    <w:p w14:paraId="663B2324" w14:textId="77777777" w:rsidR="00AD0F93" w:rsidRPr="008B2AD9" w:rsidRDefault="00AD0F93" w:rsidP="007B5CCB">
      <w:pPr>
        <w:pStyle w:val="Geenafstand"/>
      </w:pPr>
    </w:p>
    <w:p w14:paraId="05C00DE6" w14:textId="77777777" w:rsidR="007B5CCB" w:rsidRDefault="001E7987" w:rsidP="007B5CCB">
      <w:pPr>
        <w:pStyle w:val="Geenafstand"/>
      </w:pPr>
      <w:r w:rsidRPr="008B2AD9">
        <w:t>Ondergetekende weet dat</w:t>
      </w:r>
      <w:r w:rsidR="000E549F">
        <w:t>,</w:t>
      </w:r>
      <w:r w:rsidRPr="008B2AD9">
        <w:t xml:space="preserve"> indien een deelnemer zich niet strikt aan het </w:t>
      </w:r>
      <w:r w:rsidR="00592974" w:rsidRPr="008B2AD9">
        <w:t>P</w:t>
      </w:r>
      <w:r w:rsidRPr="008B2AD9">
        <w:t>rotocol CHO houdt, bij misbruik van gegevens</w:t>
      </w:r>
      <w:r w:rsidR="00CC745D" w:rsidRPr="008B2AD9">
        <w:t xml:space="preserve"> dan wel</w:t>
      </w:r>
      <w:r w:rsidRPr="008B2AD9">
        <w:t xml:space="preserve"> van de ter dienste staande instrumenten, of het verkeerd omgaan met privacygevoelige informatie, </w:t>
      </w:r>
      <w:r w:rsidR="00CC7E50" w:rsidRPr="008B2AD9">
        <w:t>de uiterste consequentie kan zijn dat de deelname door de beheerder van het Protocol CHO wordt opgezegd.</w:t>
      </w:r>
    </w:p>
    <w:p w14:paraId="33E1E0A9" w14:textId="77777777" w:rsidR="007B5CCB" w:rsidRDefault="007B5CCB" w:rsidP="007B5CCB">
      <w:pPr>
        <w:pStyle w:val="Geenafstand"/>
      </w:pPr>
      <w:r>
        <w:br w:type="page"/>
      </w:r>
    </w:p>
    <w:p w14:paraId="7B747E65" w14:textId="77777777" w:rsidR="00DB0504" w:rsidRPr="00FD6694" w:rsidRDefault="007B5CCB" w:rsidP="007B5CCB">
      <w:pPr>
        <w:pStyle w:val="Kop2"/>
      </w:pPr>
      <w:r>
        <w:lastRenderedPageBreak/>
        <w:t xml:space="preserve">3. </w:t>
      </w:r>
      <w:r w:rsidR="00FD6694">
        <w:t>M</w:t>
      </w:r>
      <w:r w:rsidR="00DB0504" w:rsidRPr="00FD6694">
        <w:t>achtig</w:t>
      </w:r>
      <w:r w:rsidR="00A1520F" w:rsidRPr="00FD6694">
        <w:t xml:space="preserve">ing ten behoeve van </w:t>
      </w:r>
      <w:r w:rsidR="00DB0504" w:rsidRPr="00FD6694">
        <w:t>Autoriteit Persoonsgegevens</w:t>
      </w:r>
    </w:p>
    <w:p w14:paraId="3F21E213" w14:textId="77777777" w:rsidR="00DB0504" w:rsidRPr="00DB0504" w:rsidRDefault="00DB0504" w:rsidP="007B5CCB">
      <w:pPr>
        <w:pStyle w:val="Geenafstand"/>
      </w:pPr>
    </w:p>
    <w:p w14:paraId="11EAD6A3" w14:textId="77777777" w:rsidR="00CC7734" w:rsidRDefault="00DB0504" w:rsidP="007B5CCB">
      <w:pPr>
        <w:pStyle w:val="Geenafstand"/>
      </w:pPr>
      <w:r w:rsidRPr="00DB0504">
        <w:t>Ondergetekende</w:t>
      </w:r>
      <w:r>
        <w:t xml:space="preserve"> machtigt hierbij </w:t>
      </w:r>
      <w:r w:rsidR="00CC7734">
        <w:t>K</w:t>
      </w:r>
      <w:r w:rsidRPr="00DB0504">
        <w:t>HN</w:t>
      </w:r>
      <w:r w:rsidR="007B5CCB">
        <w:t xml:space="preserve"> </w:t>
      </w:r>
      <w:sdt>
        <w:sdtPr>
          <w:rPr>
            <w:rStyle w:val="GeenafstandChar"/>
          </w:rPr>
          <w:alias w:val="KHN Afdelingsnaam"/>
          <w:tag w:val="KHN Afdelingsnaam"/>
          <w:id w:val="-143116979"/>
          <w:placeholder>
            <w:docPart w:val="CB0145DF77644CB298544FFAFB127D84"/>
          </w:placeholder>
          <w:showingPlcHdr/>
          <w15:color w:val="FF0000"/>
        </w:sdtPr>
        <w:sdtEndPr>
          <w:rPr>
            <w:rStyle w:val="Standaardalinea-lettertype"/>
          </w:rPr>
        </w:sdtEndPr>
        <w:sdtContent>
          <w:r w:rsidR="007B5CCB">
            <w:rPr>
              <w:rStyle w:val="Tekstvantijdelijkeaanduiding"/>
              <w:color w:val="FF0000"/>
            </w:rPr>
            <w:t>Afdelingsnaam</w:t>
          </w:r>
        </w:sdtContent>
      </w:sdt>
      <w:r w:rsidR="00CC7734">
        <w:t>,</w:t>
      </w:r>
    </w:p>
    <w:p w14:paraId="7938D59F" w14:textId="77777777" w:rsidR="00D4017E" w:rsidRPr="008B2AD9" w:rsidRDefault="00D4017E" w:rsidP="00D4017E">
      <w:pPr>
        <w:pStyle w:val="Geenafstand"/>
        <w:tabs>
          <w:tab w:val="left" w:pos="2268"/>
        </w:tabs>
      </w:pPr>
      <w:r w:rsidRPr="007B5CCB">
        <w:rPr>
          <w:b/>
          <w:bCs/>
        </w:rPr>
        <w:t>Adres:</w:t>
      </w:r>
      <w:r>
        <w:tab/>
      </w:r>
      <w:sdt>
        <w:sdtPr>
          <w:rPr>
            <w:rStyle w:val="GeenafstandChar"/>
          </w:rPr>
          <w:alias w:val="Adres horecabedrijf"/>
          <w:tag w:val="Adres horecabedrijf"/>
          <w:id w:val="645321641"/>
          <w:placeholder>
            <w:docPart w:val="0E678D799ADC486BB1CB5CAB0B8470DE"/>
          </w:placeholder>
          <w:showingPlcHdr/>
          <w15:color w:val="FF0000"/>
        </w:sdtPr>
        <w:sdtEndPr>
          <w:rPr>
            <w:rStyle w:val="Standaardalinea-lettertype"/>
          </w:rPr>
        </w:sdtEndPr>
        <w:sdtContent>
          <w:r>
            <w:rPr>
              <w:rStyle w:val="Tekstvantijdelijkeaanduiding"/>
              <w:color w:val="FF0000"/>
            </w:rPr>
            <w:t>Adres afdeling</w:t>
          </w:r>
        </w:sdtContent>
      </w:sdt>
    </w:p>
    <w:p w14:paraId="14682DA0" w14:textId="77777777" w:rsidR="00D4017E" w:rsidRPr="008B2AD9" w:rsidRDefault="00D4017E" w:rsidP="00D4017E">
      <w:pPr>
        <w:pStyle w:val="Geenafstand"/>
        <w:tabs>
          <w:tab w:val="left" w:pos="2268"/>
        </w:tabs>
      </w:pPr>
      <w:r>
        <w:rPr>
          <w:b/>
          <w:bCs/>
        </w:rPr>
        <w:t>Postcode en plaats</w:t>
      </w:r>
      <w:r w:rsidRPr="007B5CCB">
        <w:rPr>
          <w:b/>
          <w:bCs/>
        </w:rPr>
        <w:t>:</w:t>
      </w:r>
      <w:r>
        <w:tab/>
      </w:r>
      <w:sdt>
        <w:sdtPr>
          <w:rPr>
            <w:rStyle w:val="GeenafstandChar"/>
          </w:rPr>
          <w:alias w:val="Postcode en plaats KHN-afdeling"/>
          <w:tag w:val="Postcode en plaats KHN-afdeling"/>
          <w:id w:val="1774583584"/>
          <w:placeholder>
            <w:docPart w:val="63CF8A1E95E84F7A947548B768AC1343"/>
          </w:placeholder>
          <w:showingPlcHdr/>
          <w15:color w:val="FF0000"/>
        </w:sdtPr>
        <w:sdtEndPr>
          <w:rPr>
            <w:rStyle w:val="Standaardalinea-lettertype"/>
          </w:rPr>
        </w:sdtEndPr>
        <w:sdtContent>
          <w:r>
            <w:rPr>
              <w:rStyle w:val="Tekstvantijdelijkeaanduiding"/>
              <w:color w:val="FF0000"/>
            </w:rPr>
            <w:t>Postcode en plaats afdeling</w:t>
          </w:r>
        </w:sdtContent>
      </w:sdt>
    </w:p>
    <w:p w14:paraId="7BAB0626" w14:textId="77777777" w:rsidR="00CC7734" w:rsidRDefault="00CC7734" w:rsidP="007B5CCB">
      <w:pPr>
        <w:pStyle w:val="Geenafstand"/>
      </w:pPr>
    </w:p>
    <w:p w14:paraId="6B17D464" w14:textId="77777777" w:rsidR="00CC7734" w:rsidRDefault="00CC7734" w:rsidP="007B5CCB">
      <w:pPr>
        <w:pStyle w:val="Geenafstand"/>
      </w:pPr>
    </w:p>
    <w:p w14:paraId="0C3BF273" w14:textId="77777777" w:rsidR="00DB0504" w:rsidRDefault="00CC7734" w:rsidP="007B5CCB">
      <w:pPr>
        <w:pStyle w:val="Geenafstand"/>
        <w:rPr>
          <w:bCs/>
        </w:rPr>
      </w:pPr>
      <w:r>
        <w:t>en, indien KHN</w:t>
      </w:r>
      <w:r w:rsidR="00D4017E">
        <w:t xml:space="preserve"> </w:t>
      </w:r>
      <w:sdt>
        <w:sdtPr>
          <w:rPr>
            <w:rStyle w:val="GeenafstandChar"/>
          </w:rPr>
          <w:alias w:val="KHN Afdelingsnaam"/>
          <w:tag w:val="KHN Afdelingsnaam"/>
          <w:id w:val="-198784377"/>
          <w:placeholder>
            <w:docPart w:val="41A292ED9CBA4EED8D305DDF17785CCE"/>
          </w:placeholder>
          <w:showingPlcHdr/>
          <w15:color w:val="FF0000"/>
        </w:sdtPr>
        <w:sdtEndPr>
          <w:rPr>
            <w:rStyle w:val="Standaardalinea-lettertype"/>
          </w:rPr>
        </w:sdtEndPr>
        <w:sdtContent>
          <w:r w:rsidR="00D4017E">
            <w:rPr>
              <w:rStyle w:val="Tekstvantijdelijkeaanduiding"/>
              <w:color w:val="FF0000"/>
            </w:rPr>
            <w:t>Afdelingsnaam</w:t>
          </w:r>
        </w:sdtContent>
      </w:sdt>
      <w:r w:rsidR="00FD6694">
        <w:t xml:space="preserve"> </w:t>
      </w:r>
      <w:r>
        <w:t xml:space="preserve">het feitelijke beheer van de database aan een derde partij heeft uitbesteed, de feitelijke beheerder van de database van het </w:t>
      </w:r>
      <w:r w:rsidR="005316EB">
        <w:t>P</w:t>
      </w:r>
      <w:r>
        <w:t>rotocol CHO</w:t>
      </w:r>
      <w:r w:rsidR="00D4017E">
        <w:t xml:space="preserve"> </w:t>
      </w:r>
      <w:sdt>
        <w:sdtPr>
          <w:rPr>
            <w:rStyle w:val="GeenafstandChar"/>
          </w:rPr>
          <w:alias w:val="Naam gemeente/gebied"/>
          <w:tag w:val="Naam gemeente/gebied"/>
          <w:id w:val="988906143"/>
          <w:placeholder>
            <w:docPart w:val="24F1CD724C484752908E4049A80104DE"/>
          </w:placeholder>
          <w:showingPlcHdr/>
          <w15:color w:val="FF0000"/>
        </w:sdtPr>
        <w:sdtEndPr>
          <w:rPr>
            <w:rStyle w:val="Standaardalinea-lettertype"/>
          </w:rPr>
        </w:sdtEndPr>
        <w:sdtContent>
          <w:r w:rsidR="00D4017E" w:rsidRPr="00252644">
            <w:rPr>
              <w:rStyle w:val="Tekstvantijdelijkeaanduiding"/>
              <w:color w:val="FF0000"/>
            </w:rPr>
            <w:t>Naam gemeente/gebied</w:t>
          </w:r>
        </w:sdtContent>
      </w:sdt>
      <w:r w:rsidR="0028086C">
        <w:rPr>
          <w:bCs/>
        </w:rPr>
        <w:t xml:space="preserve"> </w:t>
      </w:r>
      <w:r w:rsidR="00DB0504" w:rsidRPr="00DB0504">
        <w:t>om namens hem/haar/de vof/</w:t>
      </w:r>
      <w:r w:rsidR="00FD6694">
        <w:t>bv</w:t>
      </w:r>
      <w:r w:rsidR="00DB0504" w:rsidRPr="00DB0504">
        <w:t xml:space="preserve"> bij de Autoriteit Persoonsgegevens het meldingsformulier verwerking persoonsgegevens in te dienen. De vereiste melding daarvan wordt gedaan in het kader van deelname door ondergetekende aan het </w:t>
      </w:r>
      <w:r w:rsidR="005316EB">
        <w:t>P</w:t>
      </w:r>
      <w:r w:rsidR="00DB0504" w:rsidRPr="00DB0504">
        <w:t>rotocol CHO</w:t>
      </w:r>
      <w:r w:rsidR="00D4017E">
        <w:t xml:space="preserve"> </w:t>
      </w:r>
      <w:sdt>
        <w:sdtPr>
          <w:rPr>
            <w:rStyle w:val="GeenafstandChar"/>
          </w:rPr>
          <w:alias w:val="Naam gemeente/gebied"/>
          <w:tag w:val="Naam gemeente/gebied"/>
          <w:id w:val="1674914850"/>
          <w:placeholder>
            <w:docPart w:val="957AD8E921124CD2826640090384834F"/>
          </w:placeholder>
          <w:showingPlcHdr/>
          <w15:color w:val="FF0000"/>
        </w:sdtPr>
        <w:sdtEndPr>
          <w:rPr>
            <w:rStyle w:val="Standaardalinea-lettertype"/>
          </w:rPr>
        </w:sdtEndPr>
        <w:sdtContent>
          <w:r w:rsidR="00D4017E" w:rsidRPr="00252644">
            <w:rPr>
              <w:rStyle w:val="Tekstvantijdelijkeaanduiding"/>
              <w:color w:val="FF0000"/>
            </w:rPr>
            <w:t>Naam gemeente/gebied</w:t>
          </w:r>
        </w:sdtContent>
      </w:sdt>
      <w:r w:rsidR="00FD6694">
        <w:rPr>
          <w:bCs/>
        </w:rPr>
        <w:t>.</w:t>
      </w:r>
    </w:p>
    <w:p w14:paraId="72D0CB77" w14:textId="77777777" w:rsidR="00D4017E" w:rsidRDefault="00D4017E" w:rsidP="007B5CCB">
      <w:pPr>
        <w:pStyle w:val="Geenafstand"/>
      </w:pPr>
    </w:p>
    <w:p w14:paraId="4F1A7C15" w14:textId="77777777" w:rsidR="00C47012" w:rsidRDefault="00C47012" w:rsidP="00C47012">
      <w:pPr>
        <w:pStyle w:val="Kop2"/>
      </w:pPr>
      <w:r>
        <w:t>Ondertekening</w:t>
      </w:r>
    </w:p>
    <w:p w14:paraId="4617022D" w14:textId="77777777" w:rsidR="0013129A" w:rsidRPr="0013129A" w:rsidRDefault="0013129A" w:rsidP="0013129A">
      <w:pPr>
        <w:pStyle w:val="Geenafstand"/>
      </w:pPr>
    </w:p>
    <w:p w14:paraId="7BBB5C4C" w14:textId="77777777" w:rsidR="00C47012" w:rsidRPr="008B2AD9" w:rsidRDefault="00C47012" w:rsidP="00C47012">
      <w:pPr>
        <w:pStyle w:val="Geenafstand"/>
        <w:tabs>
          <w:tab w:val="left" w:pos="2268"/>
        </w:tabs>
      </w:pPr>
      <w:r w:rsidRPr="00C47012">
        <w:rPr>
          <w:b/>
          <w:bCs/>
        </w:rPr>
        <w:t>E-mailadres:</w:t>
      </w:r>
      <w:r>
        <w:tab/>
      </w:r>
      <w:sdt>
        <w:sdtPr>
          <w:rPr>
            <w:rStyle w:val="GeenafstandChar"/>
          </w:rPr>
          <w:alias w:val="Mailadres ondernemer"/>
          <w:tag w:val="Mailadres ondernemer"/>
          <w:id w:val="-1432045301"/>
          <w:placeholder>
            <w:docPart w:val="9C92452AE20C4736BD30F57C842608F2"/>
          </w:placeholder>
          <w:showingPlcHdr/>
          <w15:color w:val="FF0000"/>
        </w:sdtPr>
        <w:sdtEndPr>
          <w:rPr>
            <w:rStyle w:val="Standaardalinea-lettertype"/>
          </w:rPr>
        </w:sdtEndPr>
        <w:sdtContent>
          <w:r w:rsidRPr="00D4017E">
            <w:rPr>
              <w:rStyle w:val="Tekstvantijdelijkeaanduiding"/>
              <w:color w:val="FF0000"/>
            </w:rPr>
            <w:t>Mailadres ondernemer</w:t>
          </w:r>
        </w:sdtContent>
      </w:sdt>
    </w:p>
    <w:p w14:paraId="5DD0DBA6" w14:textId="77777777" w:rsidR="00C47012" w:rsidRPr="008B2AD9" w:rsidRDefault="00C47012" w:rsidP="00C47012">
      <w:pPr>
        <w:pStyle w:val="Geenafstand"/>
        <w:tabs>
          <w:tab w:val="left" w:pos="2268"/>
        </w:tabs>
      </w:pPr>
      <w:r w:rsidRPr="00C47012">
        <w:rPr>
          <w:b/>
          <w:bCs/>
        </w:rPr>
        <w:t>Telefoonnummer:</w:t>
      </w:r>
      <w:r>
        <w:tab/>
      </w:r>
      <w:sdt>
        <w:sdtPr>
          <w:rPr>
            <w:rStyle w:val="GeenafstandChar"/>
          </w:rPr>
          <w:alias w:val="Telefoonnummer ondernemer"/>
          <w:tag w:val="Telefoonnummer ondernemer"/>
          <w:id w:val="-70893754"/>
          <w:placeholder>
            <w:docPart w:val="30BA4A267AF348B29480B36DB425A840"/>
          </w:placeholder>
          <w:showingPlcHdr/>
          <w15:color w:val="FF0000"/>
        </w:sdtPr>
        <w:sdtEndPr>
          <w:rPr>
            <w:rStyle w:val="Standaardalinea-lettertype"/>
          </w:rPr>
        </w:sdtEndPr>
        <w:sdtContent>
          <w:r w:rsidRPr="00C47012">
            <w:rPr>
              <w:rStyle w:val="Tekstvantijdelijkeaanduiding"/>
              <w:color w:val="FF0000"/>
            </w:rPr>
            <w:t>Telefoonnummer</w:t>
          </w:r>
          <w:r w:rsidR="0013129A">
            <w:rPr>
              <w:rStyle w:val="Tekstvantijdelijkeaanduiding"/>
              <w:color w:val="FF0000"/>
            </w:rPr>
            <w:t xml:space="preserve"> ondernemer</w:t>
          </w:r>
        </w:sdtContent>
      </w:sdt>
    </w:p>
    <w:p w14:paraId="30875BE1" w14:textId="77777777" w:rsidR="00D4017E" w:rsidRPr="008B2AD9" w:rsidRDefault="00D4017E" w:rsidP="00C47012">
      <w:pPr>
        <w:pStyle w:val="Geenafstand"/>
        <w:tabs>
          <w:tab w:val="left" w:pos="2268"/>
        </w:tabs>
      </w:pPr>
      <w:r>
        <w:rPr>
          <w:rFonts w:eastAsia="Times New Roman"/>
          <w:b/>
          <w:bCs/>
        </w:rPr>
        <w:t>Plaats</w:t>
      </w:r>
      <w:r w:rsidRPr="00B00A85">
        <w:rPr>
          <w:rFonts w:eastAsia="Times New Roman"/>
          <w:b/>
          <w:bCs/>
        </w:rPr>
        <w:t>:</w:t>
      </w:r>
      <w:r>
        <w:rPr>
          <w:rFonts w:eastAsia="Times New Roman"/>
        </w:rPr>
        <w:tab/>
      </w:r>
      <w:sdt>
        <w:sdtPr>
          <w:rPr>
            <w:rStyle w:val="GeenafstandChar"/>
          </w:rPr>
          <w:alias w:val="Plaatsnaam"/>
          <w:tag w:val="Plaatsnaam"/>
          <w:id w:val="561606600"/>
          <w:placeholder>
            <w:docPart w:val="8AD2DD8A08424956848E65E9402F2BD5"/>
          </w:placeholder>
          <w:showingPlcHdr/>
          <w15:color w:val="FF0000"/>
        </w:sdtPr>
        <w:sdtEndPr>
          <w:rPr>
            <w:rStyle w:val="Standaardalinea-lettertype"/>
          </w:rPr>
        </w:sdtEndPr>
        <w:sdtContent>
          <w:r>
            <w:rPr>
              <w:rStyle w:val="Tekstvantijdelijkeaanduiding"/>
              <w:color w:val="FF0000"/>
            </w:rPr>
            <w:t>Plaatsnaam</w:t>
          </w:r>
          <w:r w:rsidR="00C47012">
            <w:rPr>
              <w:rStyle w:val="Tekstvantijdelijkeaanduiding"/>
              <w:color w:val="FF0000"/>
            </w:rPr>
            <w:t xml:space="preserve"> van ondertekening</w:t>
          </w:r>
        </w:sdtContent>
      </w:sdt>
    </w:p>
    <w:p w14:paraId="53DC81C8" w14:textId="77777777" w:rsidR="00D4017E" w:rsidRPr="008B2AD9" w:rsidRDefault="00D4017E" w:rsidP="00C47012">
      <w:pPr>
        <w:pStyle w:val="Geenafstand"/>
        <w:tabs>
          <w:tab w:val="left" w:pos="2268"/>
        </w:tabs>
      </w:pPr>
      <w:r w:rsidRPr="00B00A85">
        <w:rPr>
          <w:rFonts w:eastAsia="Times New Roman"/>
          <w:b/>
          <w:bCs/>
        </w:rPr>
        <w:t>Datum:</w:t>
      </w:r>
      <w:r>
        <w:rPr>
          <w:rFonts w:eastAsia="Times New Roman"/>
        </w:rPr>
        <w:tab/>
      </w:r>
      <w:sdt>
        <w:sdtPr>
          <w:rPr>
            <w:rStyle w:val="GeenafstandChar"/>
          </w:rPr>
          <w:alias w:val="Datum"/>
          <w:tag w:val="Datum"/>
          <w:id w:val="-2137793932"/>
          <w:placeholder>
            <w:docPart w:val="FA1F3D06D16D426E8530C6603155D92E"/>
          </w:placeholder>
          <w:showingPlcHdr/>
          <w15:color w:val="FF0000"/>
          <w:date>
            <w:dateFormat w:val="dd-MM-yyyy"/>
            <w:lid w:val="nl-NL"/>
            <w:storeMappedDataAs w:val="dateTime"/>
            <w:calendar w:val="gregorian"/>
          </w:date>
        </w:sdtPr>
        <w:sdtEndPr>
          <w:rPr>
            <w:rStyle w:val="Standaardalinea-lettertype"/>
            <w:rFonts w:eastAsia="Times New Roman"/>
          </w:rPr>
        </w:sdtEndPr>
        <w:sdtContent>
          <w:r>
            <w:rPr>
              <w:rStyle w:val="Tekstvantijdelijkeaanduiding"/>
              <w:color w:val="FF0000"/>
            </w:rPr>
            <w:t>vandaag (d</w:t>
          </w:r>
          <w:r w:rsidRPr="00F44072">
            <w:rPr>
              <w:rStyle w:val="Tekstvantijdelijkeaanduiding"/>
              <w:color w:val="FF0000"/>
            </w:rPr>
            <w:t>d-mm-yyyy</w:t>
          </w:r>
          <w:r>
            <w:rPr>
              <w:rStyle w:val="Tekstvantijdelijkeaanduiding"/>
              <w:color w:val="FF0000"/>
            </w:rPr>
            <w:t>)</w:t>
          </w:r>
        </w:sdtContent>
      </w:sdt>
    </w:p>
    <w:p w14:paraId="4D6BB497" w14:textId="77777777" w:rsidR="00D4017E" w:rsidRDefault="00D4017E" w:rsidP="007B5CCB">
      <w:pPr>
        <w:pStyle w:val="Geenafstand"/>
      </w:pPr>
    </w:p>
    <w:p w14:paraId="37FBE404" w14:textId="77777777" w:rsidR="00C47012" w:rsidRDefault="00C47012" w:rsidP="00C47012">
      <w:pPr>
        <w:pStyle w:val="Geenafstand"/>
        <w:tabs>
          <w:tab w:val="left" w:pos="4536"/>
        </w:tabs>
        <w:ind w:left="0" w:firstLine="0"/>
        <w:rPr>
          <w:rFonts w:eastAsia="Times New Roman"/>
          <w:b/>
          <w:bCs/>
        </w:rPr>
      </w:pPr>
      <w:r w:rsidRPr="00B00A85">
        <w:rPr>
          <w:rFonts w:eastAsia="Times New Roman"/>
          <w:b/>
          <w:bCs/>
        </w:rPr>
        <w:t>Handtekening</w:t>
      </w:r>
      <w:r>
        <w:rPr>
          <w:rFonts w:eastAsia="Times New Roman"/>
          <w:b/>
          <w:bCs/>
        </w:rPr>
        <w:t>:</w:t>
      </w:r>
    </w:p>
    <w:p w14:paraId="55673B27" w14:textId="77777777" w:rsidR="00C47012" w:rsidRPr="002F3FEB" w:rsidRDefault="00C47012" w:rsidP="00C47012">
      <w:pPr>
        <w:pStyle w:val="Geenafstand"/>
      </w:pPr>
    </w:p>
    <w:p w14:paraId="74552EDE" w14:textId="77777777" w:rsidR="00C47012" w:rsidRPr="002F3FEB" w:rsidRDefault="00C47012" w:rsidP="00C47012">
      <w:pPr>
        <w:pStyle w:val="Geenafstand"/>
      </w:pPr>
    </w:p>
    <w:p w14:paraId="02F3E37A" w14:textId="77777777" w:rsidR="00C47012" w:rsidRPr="002F3FEB" w:rsidRDefault="00C47012" w:rsidP="00C47012">
      <w:pPr>
        <w:pStyle w:val="Geenafstand"/>
      </w:pPr>
    </w:p>
    <w:p w14:paraId="616A774A" w14:textId="77777777" w:rsidR="00C47012" w:rsidRPr="002F3FEB" w:rsidRDefault="00C47012" w:rsidP="0013129A">
      <w:pPr>
        <w:pStyle w:val="Geenafstand"/>
        <w:tabs>
          <w:tab w:val="left" w:leader="underscore" w:pos="3402"/>
          <w:tab w:val="left" w:pos="4536"/>
          <w:tab w:val="left" w:leader="underscore" w:pos="7938"/>
        </w:tabs>
        <w:ind w:left="0" w:firstLine="0"/>
      </w:pPr>
      <w:r w:rsidRPr="002F3FEB">
        <w:tab/>
      </w:r>
    </w:p>
    <w:p w14:paraId="4C6F4606" w14:textId="77777777" w:rsidR="00C47012" w:rsidRPr="00F46C39" w:rsidRDefault="00C47012" w:rsidP="00C47012">
      <w:pPr>
        <w:pStyle w:val="Geenafstand"/>
      </w:pPr>
    </w:p>
    <w:p w14:paraId="63DE337D" w14:textId="77777777" w:rsidR="0013129A" w:rsidRDefault="00C47012" w:rsidP="0013129A">
      <w:pPr>
        <w:pStyle w:val="Geenafstand"/>
        <w:tabs>
          <w:tab w:val="left" w:pos="1008"/>
          <w:tab w:val="left" w:pos="4536"/>
        </w:tabs>
        <w:rPr>
          <w:rStyle w:val="GeenafstandChar"/>
        </w:rPr>
      </w:pPr>
      <w:r w:rsidRPr="00B00A85">
        <w:rPr>
          <w:rFonts w:eastAsia="Times New Roman"/>
          <w:b/>
          <w:bCs/>
        </w:rPr>
        <w:t>Naam:</w:t>
      </w:r>
      <w:r>
        <w:rPr>
          <w:rFonts w:eastAsia="Times New Roman"/>
          <w:b/>
          <w:bCs/>
        </w:rPr>
        <w:tab/>
      </w:r>
      <w:sdt>
        <w:sdtPr>
          <w:rPr>
            <w:rStyle w:val="GeenafstandChar"/>
          </w:rPr>
          <w:alias w:val="Uw naam"/>
          <w:tag w:val="Uw naam"/>
          <w:id w:val="-978835531"/>
          <w:placeholder>
            <w:docPart w:val="777D085266844F20B45A48140E512DEF"/>
          </w:placeholder>
          <w:showingPlcHdr/>
          <w15:color w:val="FF0000"/>
        </w:sdtPr>
        <w:sdtEndPr>
          <w:rPr>
            <w:rStyle w:val="Standaardalinea-lettertype"/>
          </w:rPr>
        </w:sdtEndPr>
        <w:sdtContent>
          <w:r>
            <w:rPr>
              <w:color w:val="FF0000"/>
            </w:rPr>
            <w:t>Uw naam</w:t>
          </w:r>
        </w:sdtContent>
      </w:sdt>
    </w:p>
    <w:sectPr w:rsidR="0013129A" w:rsidSect="00C14CDD">
      <w:footerReference w:type="even" r:id="rId11"/>
      <w:footerReference w:type="first" r:id="rId12"/>
      <w:pgSz w:w="11906" w:h="16838"/>
      <w:pgMar w:top="1418" w:right="1418" w:bottom="1418" w:left="1418" w:header="709" w:footer="5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74FCE" w14:textId="77777777" w:rsidR="00CA5D8A" w:rsidRDefault="00CA5D8A">
      <w:r>
        <w:separator/>
      </w:r>
    </w:p>
  </w:endnote>
  <w:endnote w:type="continuationSeparator" w:id="0">
    <w:p w14:paraId="5255CE34" w14:textId="77777777" w:rsidR="00CA5D8A" w:rsidRDefault="00CA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4F3B2" w14:textId="77777777" w:rsidR="00374525" w:rsidRDefault="00374525">
    <w:pPr>
      <w:spacing w:after="84" w:line="259" w:lineRule="auto"/>
      <w:ind w:left="3"/>
    </w:pPr>
    <w:r>
      <w:rPr>
        <w:sz w:val="20"/>
      </w:rPr>
      <w:fldChar w:fldCharType="begin"/>
    </w:r>
    <w:r>
      <w:instrText xml:space="preserve"> PAGE   \* MERGEFORMAT </w:instrText>
    </w:r>
    <w:r>
      <w:rPr>
        <w:sz w:val="20"/>
      </w:rPr>
      <w:fldChar w:fldCharType="separate"/>
    </w:r>
    <w:r>
      <w:rPr>
        <w:sz w:val="14"/>
      </w:rPr>
      <w:t>1</w:t>
    </w:r>
    <w:r>
      <w:rPr>
        <w:sz w:val="14"/>
      </w:rPr>
      <w:fldChar w:fldCharType="end"/>
    </w:r>
    <w:r>
      <w:rPr>
        <w:sz w:val="14"/>
      </w:rPr>
      <w:t xml:space="preserve"> </w:t>
    </w:r>
  </w:p>
  <w:p w14:paraId="3A55B53A" w14:textId="77777777" w:rsidR="00374525" w:rsidRDefault="00374525">
    <w:pPr>
      <w:spacing w:after="24" w:line="259" w:lineRule="auto"/>
      <w:ind w:left="3"/>
    </w:pPr>
    <w:r>
      <w:t xml:space="preserve"> </w:t>
    </w:r>
  </w:p>
  <w:p w14:paraId="05164971" w14:textId="77777777" w:rsidR="00374525" w:rsidRDefault="00374525">
    <w:pPr>
      <w:spacing w:line="259" w:lineRule="auto"/>
      <w:ind w:left="3"/>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4856C" w14:textId="77777777" w:rsidR="00374525" w:rsidRDefault="00374525">
    <w:pPr>
      <w:spacing w:after="84" w:line="259" w:lineRule="auto"/>
      <w:ind w:left="3"/>
    </w:pPr>
    <w:r>
      <w:rPr>
        <w:sz w:val="20"/>
      </w:rPr>
      <w:fldChar w:fldCharType="begin"/>
    </w:r>
    <w:r>
      <w:instrText xml:space="preserve"> PAGE   \* MERGEFORMAT </w:instrText>
    </w:r>
    <w:r>
      <w:rPr>
        <w:sz w:val="20"/>
      </w:rPr>
      <w:fldChar w:fldCharType="separate"/>
    </w:r>
    <w:r>
      <w:rPr>
        <w:sz w:val="14"/>
      </w:rPr>
      <w:t>1</w:t>
    </w:r>
    <w:r>
      <w:rPr>
        <w:sz w:val="14"/>
      </w:rPr>
      <w:fldChar w:fldCharType="end"/>
    </w:r>
    <w:r>
      <w:rPr>
        <w:sz w:val="14"/>
      </w:rPr>
      <w:t xml:space="preserve"> </w:t>
    </w:r>
  </w:p>
  <w:p w14:paraId="6B1F6875" w14:textId="77777777" w:rsidR="00374525" w:rsidRDefault="00374525">
    <w:pPr>
      <w:spacing w:after="24" w:line="259" w:lineRule="auto"/>
      <w:ind w:left="3"/>
    </w:pPr>
    <w:r>
      <w:t xml:space="preserve"> </w:t>
    </w:r>
  </w:p>
  <w:p w14:paraId="2EF743BF" w14:textId="77777777" w:rsidR="00374525" w:rsidRDefault="00374525">
    <w:pPr>
      <w:spacing w:line="259" w:lineRule="auto"/>
      <w:ind w:left="3"/>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A1E0C" w14:textId="77777777" w:rsidR="00CA5D8A" w:rsidRDefault="00CA5D8A">
      <w:r>
        <w:separator/>
      </w:r>
    </w:p>
  </w:footnote>
  <w:footnote w:type="continuationSeparator" w:id="0">
    <w:p w14:paraId="7859E87F" w14:textId="77777777" w:rsidR="00CA5D8A" w:rsidRDefault="00CA5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070D0"/>
    <w:multiLevelType w:val="hybridMultilevel"/>
    <w:tmpl w:val="4014D19C"/>
    <w:lvl w:ilvl="0" w:tplc="EBEE87E8">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674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E234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FCF7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A8AA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1E3B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A072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122D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0ACC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A0282B"/>
    <w:multiLevelType w:val="hybridMultilevel"/>
    <w:tmpl w:val="633C5E08"/>
    <w:lvl w:ilvl="0" w:tplc="B27822B6">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6AA1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16AC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7E8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DEF9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589D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8E3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AEA5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44EE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4C3C06"/>
    <w:multiLevelType w:val="hybridMultilevel"/>
    <w:tmpl w:val="C2724436"/>
    <w:lvl w:ilvl="0" w:tplc="04130001">
      <w:start w:val="1"/>
      <w:numFmt w:val="bullet"/>
      <w:lvlText w:val=""/>
      <w:lvlJc w:val="left"/>
      <w:pPr>
        <w:ind w:left="708" w:hanging="360"/>
      </w:pPr>
      <w:rPr>
        <w:rFonts w:ascii="Symbol" w:hAnsi="Symbol" w:hint="default"/>
      </w:rPr>
    </w:lvl>
    <w:lvl w:ilvl="1" w:tplc="04130003" w:tentative="1">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3" w15:restartNumberingAfterBreak="0">
    <w:nsid w:val="22BF3FF2"/>
    <w:multiLevelType w:val="hybridMultilevel"/>
    <w:tmpl w:val="D3DE7C2C"/>
    <w:lvl w:ilvl="0" w:tplc="3F52A92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7CB5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16EC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A025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EC40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AE9C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98B8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C615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DAD5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B47C7C"/>
    <w:multiLevelType w:val="hybridMultilevel"/>
    <w:tmpl w:val="F8D45DC2"/>
    <w:lvl w:ilvl="0" w:tplc="4510FD20">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EC77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F819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B4F0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EA0E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FA63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A2C8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29F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F299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216F35"/>
    <w:multiLevelType w:val="multilevel"/>
    <w:tmpl w:val="8E086B40"/>
    <w:numStyleLink w:val="Stijl1"/>
  </w:abstractNum>
  <w:abstractNum w:abstractNumId="6" w15:restartNumberingAfterBreak="0">
    <w:nsid w:val="3D1A47DE"/>
    <w:multiLevelType w:val="hybridMultilevel"/>
    <w:tmpl w:val="8766F398"/>
    <w:lvl w:ilvl="0" w:tplc="90B86E34">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7073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AA9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5A1B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E0A8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625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560A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1A22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6E6E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E9A4AE7"/>
    <w:multiLevelType w:val="hybridMultilevel"/>
    <w:tmpl w:val="A45499FC"/>
    <w:lvl w:ilvl="0" w:tplc="04130001">
      <w:start w:val="1"/>
      <w:numFmt w:val="bullet"/>
      <w:lvlText w:val=""/>
      <w:lvlJc w:val="left"/>
      <w:pPr>
        <w:ind w:left="708" w:hanging="360"/>
      </w:pPr>
      <w:rPr>
        <w:rFonts w:ascii="Symbol" w:hAnsi="Symbol" w:hint="default"/>
      </w:rPr>
    </w:lvl>
    <w:lvl w:ilvl="1" w:tplc="04130003" w:tentative="1">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8" w15:restartNumberingAfterBreak="0">
    <w:nsid w:val="453826E2"/>
    <w:multiLevelType w:val="hybridMultilevel"/>
    <w:tmpl w:val="EA566718"/>
    <w:lvl w:ilvl="0" w:tplc="9E3CDB62">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9A7A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9A12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EA27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B454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94AF2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B8272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DC434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E07A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57E2A8E"/>
    <w:multiLevelType w:val="hybridMultilevel"/>
    <w:tmpl w:val="E3E67818"/>
    <w:lvl w:ilvl="0" w:tplc="A68CEFB0">
      <w:start w:val="1"/>
      <w:numFmt w:val="decimal"/>
      <w:lvlText w:val="%1."/>
      <w:lvlJc w:val="left"/>
      <w:pPr>
        <w:ind w:left="363" w:hanging="360"/>
      </w:pPr>
      <w:rPr>
        <w:rFonts w:hint="default"/>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0" w15:restartNumberingAfterBreak="0">
    <w:nsid w:val="459D64D0"/>
    <w:multiLevelType w:val="hybridMultilevel"/>
    <w:tmpl w:val="884A2422"/>
    <w:lvl w:ilvl="0" w:tplc="B552AB6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A4B1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BE93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E015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1402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4876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526A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403C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54F0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E8182D"/>
    <w:multiLevelType w:val="hybridMultilevel"/>
    <w:tmpl w:val="7BE0E63A"/>
    <w:lvl w:ilvl="0" w:tplc="BC28D73C">
      <w:start w:val="1"/>
      <w:numFmt w:val="upp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E0F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3E03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6274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02C0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C0B8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9231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8AFF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3E9F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6B00879"/>
    <w:multiLevelType w:val="hybridMultilevel"/>
    <w:tmpl w:val="76808DA8"/>
    <w:lvl w:ilvl="0" w:tplc="EAB84686">
      <w:start w:val="1"/>
      <w:numFmt w:val="decimal"/>
      <w:lvlText w:val="%1."/>
      <w:lvlJc w:val="left"/>
      <w:pPr>
        <w:ind w:left="348" w:hanging="360"/>
      </w:pPr>
      <w:rPr>
        <w:rFonts w:hint="default"/>
      </w:rPr>
    </w:lvl>
    <w:lvl w:ilvl="1" w:tplc="04130019" w:tentative="1">
      <w:start w:val="1"/>
      <w:numFmt w:val="lowerLetter"/>
      <w:lvlText w:val="%2."/>
      <w:lvlJc w:val="left"/>
      <w:pPr>
        <w:ind w:left="1068" w:hanging="360"/>
      </w:pPr>
    </w:lvl>
    <w:lvl w:ilvl="2" w:tplc="0413001B" w:tentative="1">
      <w:start w:val="1"/>
      <w:numFmt w:val="lowerRoman"/>
      <w:lvlText w:val="%3."/>
      <w:lvlJc w:val="right"/>
      <w:pPr>
        <w:ind w:left="1788" w:hanging="180"/>
      </w:pPr>
    </w:lvl>
    <w:lvl w:ilvl="3" w:tplc="0413000F" w:tentative="1">
      <w:start w:val="1"/>
      <w:numFmt w:val="decimal"/>
      <w:lvlText w:val="%4."/>
      <w:lvlJc w:val="left"/>
      <w:pPr>
        <w:ind w:left="2508" w:hanging="360"/>
      </w:pPr>
    </w:lvl>
    <w:lvl w:ilvl="4" w:tplc="04130019" w:tentative="1">
      <w:start w:val="1"/>
      <w:numFmt w:val="lowerLetter"/>
      <w:lvlText w:val="%5."/>
      <w:lvlJc w:val="left"/>
      <w:pPr>
        <w:ind w:left="3228" w:hanging="360"/>
      </w:pPr>
    </w:lvl>
    <w:lvl w:ilvl="5" w:tplc="0413001B" w:tentative="1">
      <w:start w:val="1"/>
      <w:numFmt w:val="lowerRoman"/>
      <w:lvlText w:val="%6."/>
      <w:lvlJc w:val="right"/>
      <w:pPr>
        <w:ind w:left="3948" w:hanging="180"/>
      </w:pPr>
    </w:lvl>
    <w:lvl w:ilvl="6" w:tplc="0413000F" w:tentative="1">
      <w:start w:val="1"/>
      <w:numFmt w:val="decimal"/>
      <w:lvlText w:val="%7."/>
      <w:lvlJc w:val="left"/>
      <w:pPr>
        <w:ind w:left="4668" w:hanging="360"/>
      </w:pPr>
    </w:lvl>
    <w:lvl w:ilvl="7" w:tplc="04130019" w:tentative="1">
      <w:start w:val="1"/>
      <w:numFmt w:val="lowerLetter"/>
      <w:lvlText w:val="%8."/>
      <w:lvlJc w:val="left"/>
      <w:pPr>
        <w:ind w:left="5388" w:hanging="360"/>
      </w:pPr>
    </w:lvl>
    <w:lvl w:ilvl="8" w:tplc="0413001B" w:tentative="1">
      <w:start w:val="1"/>
      <w:numFmt w:val="lowerRoman"/>
      <w:lvlText w:val="%9."/>
      <w:lvlJc w:val="right"/>
      <w:pPr>
        <w:ind w:left="6108" w:hanging="180"/>
      </w:pPr>
    </w:lvl>
  </w:abstractNum>
  <w:abstractNum w:abstractNumId="13" w15:restartNumberingAfterBreak="0">
    <w:nsid w:val="48A0781F"/>
    <w:multiLevelType w:val="hybridMultilevel"/>
    <w:tmpl w:val="08645384"/>
    <w:lvl w:ilvl="0" w:tplc="7194C0E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C481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6AB504">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3A84F6">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4A719A">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02DF5E">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D452E4">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001EAA">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D0E42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9E461C1"/>
    <w:multiLevelType w:val="multilevel"/>
    <w:tmpl w:val="8E086B40"/>
    <w:numStyleLink w:val="Stijl1"/>
  </w:abstractNum>
  <w:abstractNum w:abstractNumId="15" w15:restartNumberingAfterBreak="0">
    <w:nsid w:val="4A596EE0"/>
    <w:multiLevelType w:val="hybridMultilevel"/>
    <w:tmpl w:val="B4B05390"/>
    <w:lvl w:ilvl="0" w:tplc="2922545E">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0AE620">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9642DA">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FA75D2">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A80A64">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18B526">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4C7D6A">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1E4EFE">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746B16">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B13D12"/>
    <w:multiLevelType w:val="multilevel"/>
    <w:tmpl w:val="1914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166172"/>
    <w:multiLevelType w:val="hybridMultilevel"/>
    <w:tmpl w:val="9A4E0C98"/>
    <w:lvl w:ilvl="0" w:tplc="04130001">
      <w:start w:val="1"/>
      <w:numFmt w:val="bullet"/>
      <w:lvlText w:val=""/>
      <w:lvlJc w:val="left"/>
      <w:pPr>
        <w:ind w:left="708" w:hanging="360"/>
      </w:pPr>
      <w:rPr>
        <w:rFonts w:ascii="Symbol" w:hAnsi="Symbol" w:hint="default"/>
      </w:rPr>
    </w:lvl>
    <w:lvl w:ilvl="1" w:tplc="04130003">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18" w15:restartNumberingAfterBreak="0">
    <w:nsid w:val="51654F51"/>
    <w:multiLevelType w:val="hybridMultilevel"/>
    <w:tmpl w:val="EB5CB9D6"/>
    <w:lvl w:ilvl="0" w:tplc="F8569A4C">
      <w:start w:val="1"/>
      <w:numFmt w:val="upperLetter"/>
      <w:pStyle w:val="Opsommingletters"/>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9" w15:restartNumberingAfterBreak="0">
    <w:nsid w:val="53A34DA1"/>
    <w:multiLevelType w:val="multilevel"/>
    <w:tmpl w:val="8E086B40"/>
    <w:styleLink w:val="Stijl1"/>
    <w:lvl w:ilvl="0">
      <w:start w:val="1"/>
      <w:numFmt w:val="decimal"/>
      <w:pStyle w:val="Opsomminggenummerd"/>
      <w:lvlText w:val="%1."/>
      <w:lvlJc w:val="left"/>
      <w:pPr>
        <w:ind w:left="357" w:hanging="357"/>
      </w:pPr>
      <w:rPr>
        <w:rFonts w:ascii="Arial" w:hAnsi="Arial" w:cs="Arial" w:hint="default"/>
        <w:b w:val="0"/>
        <w:i w:val="0"/>
        <w:strike w:val="0"/>
        <w:dstrike w:val="0"/>
        <w:color w:val="000000"/>
        <w:sz w:val="21"/>
        <w:szCs w:val="20"/>
        <w:u w:val="none" w:color="000000"/>
        <w:bdr w:val="none" w:sz="0" w:space="0" w:color="auto"/>
        <w:shd w:val="clear" w:color="auto" w:fill="auto"/>
        <w:vertAlign w:val="baseline"/>
      </w:rPr>
    </w:lvl>
    <w:lvl w:ilvl="1">
      <w:start w:val="1"/>
      <w:numFmt w:val="lowerLetter"/>
      <w:lvlText w:val="%2."/>
      <w:lvlJc w:val="left"/>
      <w:pPr>
        <w:ind w:left="714" w:hanging="357"/>
      </w:pPr>
      <w:rPr>
        <w:rFonts w:ascii="Arial" w:hAnsi="Arial" w:cs="Arial" w:hint="default"/>
        <w:b w:val="0"/>
        <w:i w:val="0"/>
        <w:strike w:val="0"/>
        <w:dstrike w:val="0"/>
        <w:color w:val="000000"/>
        <w:sz w:val="21"/>
        <w:szCs w:val="20"/>
        <w:u w:val="none" w:color="000000"/>
        <w:vertAlign w:val="baseline"/>
      </w:rPr>
    </w:lvl>
    <w:lvl w:ilvl="2">
      <w:start w:val="1"/>
      <w:numFmt w:val="upperRoman"/>
      <w:lvlText w:val="%3."/>
      <w:lvlJc w:val="left"/>
      <w:pPr>
        <w:ind w:left="1071" w:hanging="357"/>
      </w:pPr>
      <w:rPr>
        <w:rFonts w:ascii="Arial" w:eastAsia="Arial" w:hAnsi="Arial" w:cs="Arial" w:hint="default"/>
        <w:b w:val="0"/>
        <w:i w:val="0"/>
        <w:strike w:val="0"/>
        <w:dstrike w:val="0"/>
        <w:color w:val="000000"/>
        <w:sz w:val="21"/>
        <w:szCs w:val="20"/>
        <w:u w:val="none" w:color="000000"/>
        <w:bdr w:val="none" w:sz="0" w:space="0" w:color="auto"/>
        <w:shd w:val="clear" w:color="auto" w:fill="auto"/>
        <w:vertAlign w:val="baseline"/>
      </w:rPr>
    </w:lvl>
    <w:lvl w:ilvl="3">
      <w:start w:val="1"/>
      <w:numFmt w:val="decimal"/>
      <w:lvlText w:val="%4."/>
      <w:lvlJc w:val="left"/>
      <w:pPr>
        <w:ind w:left="1428" w:hanging="357"/>
      </w:pPr>
      <w:rPr>
        <w:rFonts w:ascii="Arial" w:hAnsi="Arial" w:cs="Arial" w:hint="default"/>
        <w:b w:val="0"/>
        <w:i w:val="0"/>
        <w:strike w:val="0"/>
        <w:dstrike w:val="0"/>
        <w:color w:val="000000"/>
        <w:sz w:val="21"/>
        <w:szCs w:val="20"/>
        <w:u w:val="none" w:color="000000"/>
        <w:bdr w:val="none" w:sz="0" w:space="0" w:color="auto"/>
        <w:shd w:val="clear" w:color="auto" w:fill="auto"/>
        <w:vertAlign w:val="baseline"/>
      </w:rPr>
    </w:lvl>
    <w:lvl w:ilvl="4">
      <w:start w:val="1"/>
      <w:numFmt w:val="lowerLetter"/>
      <w:lvlText w:val="%5."/>
      <w:lvlJc w:val="left"/>
      <w:pPr>
        <w:ind w:left="1785" w:hanging="357"/>
      </w:pPr>
      <w:rPr>
        <w:rFonts w:ascii="Arial" w:hAnsi="Arial" w:cs="Arial" w:hint="default"/>
        <w:b w:val="0"/>
        <w:i w:val="0"/>
        <w:strike w:val="0"/>
        <w:dstrike w:val="0"/>
        <w:color w:val="000000"/>
        <w:sz w:val="21"/>
        <w:szCs w:val="20"/>
        <w:u w:val="none" w:color="000000"/>
        <w:bdr w:val="none" w:sz="0" w:space="0" w:color="auto"/>
        <w:shd w:val="clear" w:color="auto" w:fill="auto"/>
        <w:vertAlign w:val="baseline"/>
      </w:rPr>
    </w:lvl>
    <w:lvl w:ilvl="5">
      <w:start w:val="1"/>
      <w:numFmt w:val="upperRoman"/>
      <w:lvlText w:val="%6."/>
      <w:lvlJc w:val="left"/>
      <w:pPr>
        <w:ind w:left="2142" w:hanging="357"/>
      </w:pPr>
      <w:rPr>
        <w:rFonts w:ascii="Arial" w:hAnsi="Arial" w:cs="Arial" w:hint="default"/>
        <w:b w:val="0"/>
        <w:i w:val="0"/>
        <w:strike w:val="0"/>
        <w:dstrike w:val="0"/>
        <w:color w:val="000000"/>
        <w:sz w:val="21"/>
        <w:szCs w:val="20"/>
        <w:u w:val="none" w:color="000000"/>
        <w:bdr w:val="none" w:sz="0" w:space="0" w:color="auto"/>
        <w:shd w:val="clear" w:color="auto" w:fill="auto"/>
        <w:vertAlign w:val="baseline"/>
      </w:rPr>
    </w:lvl>
    <w:lvl w:ilvl="6">
      <w:start w:val="1"/>
      <w:numFmt w:val="decimal"/>
      <w:lvlText w:val="%7."/>
      <w:lvlJc w:val="left"/>
      <w:pPr>
        <w:ind w:left="2499" w:hanging="357"/>
      </w:pPr>
      <w:rPr>
        <w:rFonts w:ascii="Arial" w:hAnsi="Arial" w:cs="Arial" w:hint="default"/>
        <w:b w:val="0"/>
        <w:i w:val="0"/>
        <w:strike w:val="0"/>
        <w:dstrike w:val="0"/>
        <w:color w:val="000000"/>
        <w:sz w:val="21"/>
        <w:szCs w:val="20"/>
        <w:u w:val="none" w:color="000000"/>
        <w:bdr w:val="none" w:sz="0" w:space="0" w:color="auto"/>
        <w:shd w:val="clear" w:color="auto" w:fill="auto"/>
        <w:vertAlign w:val="baseline"/>
      </w:rPr>
    </w:lvl>
    <w:lvl w:ilvl="7">
      <w:start w:val="1"/>
      <w:numFmt w:val="lowerLetter"/>
      <w:lvlText w:val="%8."/>
      <w:lvlJc w:val="left"/>
      <w:pPr>
        <w:ind w:left="2856" w:hanging="357"/>
      </w:pPr>
      <w:rPr>
        <w:rFonts w:ascii="Arial" w:hAnsi="Arial" w:cs="Arial" w:hint="default"/>
        <w:b w:val="0"/>
        <w:i w:val="0"/>
        <w:strike w:val="0"/>
        <w:dstrike w:val="0"/>
        <w:color w:val="000000"/>
        <w:sz w:val="21"/>
        <w:szCs w:val="20"/>
        <w:u w:val="none" w:color="000000"/>
        <w:bdr w:val="none" w:sz="0" w:space="0" w:color="auto"/>
        <w:shd w:val="clear" w:color="auto" w:fill="auto"/>
        <w:vertAlign w:val="baseline"/>
      </w:rPr>
    </w:lvl>
    <w:lvl w:ilvl="8">
      <w:start w:val="1"/>
      <w:numFmt w:val="upperRoman"/>
      <w:lvlText w:val="%9."/>
      <w:lvlJc w:val="left"/>
      <w:pPr>
        <w:ind w:left="3213" w:hanging="357"/>
      </w:pPr>
      <w:rPr>
        <w:rFonts w:ascii="Arial" w:hAnsi="Arial" w:cs="Arial" w:hint="default"/>
        <w:b w:val="0"/>
        <w:i w:val="0"/>
        <w:strike w:val="0"/>
        <w:dstrike w:val="0"/>
        <w:color w:val="000000"/>
        <w:sz w:val="21"/>
        <w:szCs w:val="20"/>
        <w:u w:val="none" w:color="000000"/>
        <w:bdr w:val="none" w:sz="0" w:space="0" w:color="auto"/>
        <w:shd w:val="clear" w:color="auto" w:fill="auto"/>
        <w:vertAlign w:val="baseline"/>
      </w:rPr>
    </w:lvl>
  </w:abstractNum>
  <w:abstractNum w:abstractNumId="20" w15:restartNumberingAfterBreak="0">
    <w:nsid w:val="552B1357"/>
    <w:multiLevelType w:val="hybridMultilevel"/>
    <w:tmpl w:val="274A89AC"/>
    <w:lvl w:ilvl="0" w:tplc="08E48A8C">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88A834">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C8BE24">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10C18C">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86205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0C320E">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F2F5AC">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41B84">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0E3B52">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76803A0"/>
    <w:multiLevelType w:val="multilevel"/>
    <w:tmpl w:val="07989F0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2592E81"/>
    <w:multiLevelType w:val="hybridMultilevel"/>
    <w:tmpl w:val="A1D4CEC0"/>
    <w:lvl w:ilvl="0" w:tplc="177AE1D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0C40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56EA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4003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F098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4485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662E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FA88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4848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39D50FA"/>
    <w:multiLevelType w:val="hybridMultilevel"/>
    <w:tmpl w:val="BB0C3596"/>
    <w:lvl w:ilvl="0" w:tplc="1A52066A">
      <w:start w:val="1"/>
      <w:numFmt w:val="bullet"/>
      <w:lvlText w:val="•"/>
      <w:lvlJc w:val="left"/>
      <w:pPr>
        <w:ind w:left="7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425EA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FF0545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7F8FAB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1982B4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DFA604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11A189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F27FB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DC52B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65C21BC8"/>
    <w:multiLevelType w:val="hybridMultilevel"/>
    <w:tmpl w:val="FB96310A"/>
    <w:lvl w:ilvl="0" w:tplc="9DE6169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AC3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7CF1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9442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9A3E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40BD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0A80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488B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49B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A242591"/>
    <w:multiLevelType w:val="hybridMultilevel"/>
    <w:tmpl w:val="B2E81A96"/>
    <w:lvl w:ilvl="0" w:tplc="2EA85526">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ACCD3A">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607C5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82479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064F4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B20D6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C48C1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D86BE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867EB0">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A77167D"/>
    <w:multiLevelType w:val="hybridMultilevel"/>
    <w:tmpl w:val="03A66BDE"/>
    <w:lvl w:ilvl="0" w:tplc="060C6278">
      <w:start w:val="1"/>
      <w:numFmt w:val="decimal"/>
      <w:lvlText w:val="%1."/>
      <w:lvlJc w:val="left"/>
      <w:pPr>
        <w:ind w:left="363" w:hanging="360"/>
      </w:pPr>
      <w:rPr>
        <w:rFonts w:hint="default"/>
        <w:b w:val="0"/>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6B810211"/>
    <w:multiLevelType w:val="hybridMultilevel"/>
    <w:tmpl w:val="FEDAAB46"/>
    <w:lvl w:ilvl="0" w:tplc="439E8AAE">
      <w:start w:val="1"/>
      <w:numFmt w:val="lowerLetter"/>
      <w:lvlText w:val="%1."/>
      <w:lvlJc w:val="left"/>
      <w:pPr>
        <w:ind w:left="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EACF30">
      <w:start w:val="1"/>
      <w:numFmt w:val="lowerLetter"/>
      <w:lvlText w:val="%2"/>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AC7B48">
      <w:start w:val="1"/>
      <w:numFmt w:val="lowerRoman"/>
      <w:lvlText w:val="%3"/>
      <w:lvlJc w:val="left"/>
      <w:pPr>
        <w:ind w:left="2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FA6D14">
      <w:start w:val="1"/>
      <w:numFmt w:val="decimal"/>
      <w:lvlText w:val="%4"/>
      <w:lvlJc w:val="left"/>
      <w:pPr>
        <w:ind w:left="2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004A26">
      <w:start w:val="1"/>
      <w:numFmt w:val="lowerLetter"/>
      <w:lvlText w:val="%5"/>
      <w:lvlJc w:val="left"/>
      <w:pPr>
        <w:ind w:left="3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A2472E">
      <w:start w:val="1"/>
      <w:numFmt w:val="lowerRoman"/>
      <w:lvlText w:val="%6"/>
      <w:lvlJc w:val="left"/>
      <w:pPr>
        <w:ind w:left="4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3A93F6">
      <w:start w:val="1"/>
      <w:numFmt w:val="decimal"/>
      <w:lvlText w:val="%7"/>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201204">
      <w:start w:val="1"/>
      <w:numFmt w:val="lowerLetter"/>
      <w:lvlText w:val="%8"/>
      <w:lvlJc w:val="left"/>
      <w:pPr>
        <w:ind w:left="5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21AA0">
      <w:start w:val="1"/>
      <w:numFmt w:val="lowerRoman"/>
      <w:lvlText w:val="%9"/>
      <w:lvlJc w:val="left"/>
      <w:pPr>
        <w:ind w:left="6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43E50AC"/>
    <w:multiLevelType w:val="hybridMultilevel"/>
    <w:tmpl w:val="12C8FE7A"/>
    <w:lvl w:ilvl="0" w:tplc="EAB84686">
      <w:start w:val="1"/>
      <w:numFmt w:val="decimal"/>
      <w:lvlText w:val="%1."/>
      <w:lvlJc w:val="left"/>
      <w:pPr>
        <w:ind w:left="348" w:hanging="360"/>
      </w:pPr>
      <w:rPr>
        <w:rFonts w:hint="default"/>
      </w:rPr>
    </w:lvl>
    <w:lvl w:ilvl="1" w:tplc="04130019" w:tentative="1">
      <w:start w:val="1"/>
      <w:numFmt w:val="lowerLetter"/>
      <w:lvlText w:val="%2."/>
      <w:lvlJc w:val="left"/>
      <w:pPr>
        <w:ind w:left="1068" w:hanging="360"/>
      </w:pPr>
    </w:lvl>
    <w:lvl w:ilvl="2" w:tplc="0413001B" w:tentative="1">
      <w:start w:val="1"/>
      <w:numFmt w:val="lowerRoman"/>
      <w:lvlText w:val="%3."/>
      <w:lvlJc w:val="right"/>
      <w:pPr>
        <w:ind w:left="1788" w:hanging="180"/>
      </w:pPr>
    </w:lvl>
    <w:lvl w:ilvl="3" w:tplc="0413000F" w:tentative="1">
      <w:start w:val="1"/>
      <w:numFmt w:val="decimal"/>
      <w:lvlText w:val="%4."/>
      <w:lvlJc w:val="left"/>
      <w:pPr>
        <w:ind w:left="2508" w:hanging="360"/>
      </w:pPr>
    </w:lvl>
    <w:lvl w:ilvl="4" w:tplc="04130019" w:tentative="1">
      <w:start w:val="1"/>
      <w:numFmt w:val="lowerLetter"/>
      <w:lvlText w:val="%5."/>
      <w:lvlJc w:val="left"/>
      <w:pPr>
        <w:ind w:left="3228" w:hanging="360"/>
      </w:pPr>
    </w:lvl>
    <w:lvl w:ilvl="5" w:tplc="0413001B" w:tentative="1">
      <w:start w:val="1"/>
      <w:numFmt w:val="lowerRoman"/>
      <w:lvlText w:val="%6."/>
      <w:lvlJc w:val="right"/>
      <w:pPr>
        <w:ind w:left="3948" w:hanging="180"/>
      </w:pPr>
    </w:lvl>
    <w:lvl w:ilvl="6" w:tplc="0413000F" w:tentative="1">
      <w:start w:val="1"/>
      <w:numFmt w:val="decimal"/>
      <w:lvlText w:val="%7."/>
      <w:lvlJc w:val="left"/>
      <w:pPr>
        <w:ind w:left="4668" w:hanging="360"/>
      </w:pPr>
    </w:lvl>
    <w:lvl w:ilvl="7" w:tplc="04130019" w:tentative="1">
      <w:start w:val="1"/>
      <w:numFmt w:val="lowerLetter"/>
      <w:lvlText w:val="%8."/>
      <w:lvlJc w:val="left"/>
      <w:pPr>
        <w:ind w:left="5388" w:hanging="360"/>
      </w:pPr>
    </w:lvl>
    <w:lvl w:ilvl="8" w:tplc="0413001B" w:tentative="1">
      <w:start w:val="1"/>
      <w:numFmt w:val="lowerRoman"/>
      <w:lvlText w:val="%9."/>
      <w:lvlJc w:val="right"/>
      <w:pPr>
        <w:ind w:left="6108" w:hanging="180"/>
      </w:pPr>
    </w:lvl>
  </w:abstractNum>
  <w:abstractNum w:abstractNumId="29" w15:restartNumberingAfterBreak="0">
    <w:nsid w:val="76420E7A"/>
    <w:multiLevelType w:val="hybridMultilevel"/>
    <w:tmpl w:val="FE2222E6"/>
    <w:lvl w:ilvl="0" w:tplc="4D42411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2E51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A483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CE04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0041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24FB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1A90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4E2B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04E9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257E67"/>
    <w:multiLevelType w:val="hybridMultilevel"/>
    <w:tmpl w:val="F926B2C6"/>
    <w:lvl w:ilvl="0" w:tplc="FCACE1E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CE0AE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8284A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3476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0B3F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746E7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C2726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0AFF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96B14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9306FE7"/>
    <w:multiLevelType w:val="hybridMultilevel"/>
    <w:tmpl w:val="7D1CFC4C"/>
    <w:lvl w:ilvl="0" w:tplc="72E096C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868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C50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CC88D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D472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5C90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7802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B410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12D5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C1E5C86"/>
    <w:multiLevelType w:val="hybridMultilevel"/>
    <w:tmpl w:val="B1940614"/>
    <w:lvl w:ilvl="0" w:tplc="963E3172">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CC8F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98B4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CE0F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AFC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E4BA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34FD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2CE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C044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FC16A72"/>
    <w:multiLevelType w:val="hybridMultilevel"/>
    <w:tmpl w:val="DA047E42"/>
    <w:lvl w:ilvl="0" w:tplc="1EA89558">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EC71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EE9D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ECCC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5ED6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BA19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DE88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CC1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E8C1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30"/>
  </w:num>
  <w:num w:numId="3">
    <w:abstractNumId w:val="4"/>
  </w:num>
  <w:num w:numId="4">
    <w:abstractNumId w:val="33"/>
  </w:num>
  <w:num w:numId="5">
    <w:abstractNumId w:val="25"/>
  </w:num>
  <w:num w:numId="6">
    <w:abstractNumId w:val="15"/>
  </w:num>
  <w:num w:numId="7">
    <w:abstractNumId w:val="10"/>
  </w:num>
  <w:num w:numId="8">
    <w:abstractNumId w:val="5"/>
  </w:num>
  <w:num w:numId="9">
    <w:abstractNumId w:val="3"/>
  </w:num>
  <w:num w:numId="10">
    <w:abstractNumId w:val="31"/>
  </w:num>
  <w:num w:numId="11">
    <w:abstractNumId w:val="24"/>
  </w:num>
  <w:num w:numId="12">
    <w:abstractNumId w:val="22"/>
  </w:num>
  <w:num w:numId="13">
    <w:abstractNumId w:val="20"/>
  </w:num>
  <w:num w:numId="14">
    <w:abstractNumId w:val="0"/>
  </w:num>
  <w:num w:numId="15">
    <w:abstractNumId w:val="11"/>
  </w:num>
  <w:num w:numId="16">
    <w:abstractNumId w:val="1"/>
  </w:num>
  <w:num w:numId="17">
    <w:abstractNumId w:val="6"/>
  </w:num>
  <w:num w:numId="18">
    <w:abstractNumId w:val="32"/>
  </w:num>
  <w:num w:numId="19">
    <w:abstractNumId w:val="27"/>
  </w:num>
  <w:num w:numId="20">
    <w:abstractNumId w:val="29"/>
  </w:num>
  <w:num w:numId="21">
    <w:abstractNumId w:val="8"/>
  </w:num>
  <w:num w:numId="22">
    <w:abstractNumId w:val="23"/>
  </w:num>
  <w:num w:numId="23">
    <w:abstractNumId w:val="16"/>
  </w:num>
  <w:num w:numId="24">
    <w:abstractNumId w:val="7"/>
  </w:num>
  <w:num w:numId="25">
    <w:abstractNumId w:val="2"/>
  </w:num>
  <w:num w:numId="26">
    <w:abstractNumId w:val="12"/>
  </w:num>
  <w:num w:numId="27">
    <w:abstractNumId w:val="17"/>
  </w:num>
  <w:num w:numId="28">
    <w:abstractNumId w:val="28"/>
  </w:num>
  <w:num w:numId="29">
    <w:abstractNumId w:val="9"/>
  </w:num>
  <w:num w:numId="30">
    <w:abstractNumId w:val="26"/>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18"/>
  </w:num>
  <w:num w:numId="39">
    <w:abstractNumId w:val="5"/>
    <w:lvlOverride w:ilvl="0">
      <w:startOverride w:val="1"/>
    </w:lvlOverride>
  </w:num>
  <w:num w:numId="40">
    <w:abstractNumId w:val="19"/>
  </w:num>
  <w:num w:numId="41">
    <w:abstractNumId w:val="14"/>
  </w:num>
  <w:num w:numId="42">
    <w:abstractNumId w:val="21"/>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edit="forms" w:enforcement="1"/>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8A"/>
    <w:rsid w:val="00000EBB"/>
    <w:rsid w:val="00003024"/>
    <w:rsid w:val="00044AF1"/>
    <w:rsid w:val="0006374A"/>
    <w:rsid w:val="00082F0A"/>
    <w:rsid w:val="000928A2"/>
    <w:rsid w:val="000A665F"/>
    <w:rsid w:val="000B0932"/>
    <w:rsid w:val="000B7242"/>
    <w:rsid w:val="000C0131"/>
    <w:rsid w:val="000E549F"/>
    <w:rsid w:val="001160DD"/>
    <w:rsid w:val="00120AB6"/>
    <w:rsid w:val="001229DE"/>
    <w:rsid w:val="001311C1"/>
    <w:rsid w:val="0013129A"/>
    <w:rsid w:val="0013446E"/>
    <w:rsid w:val="00193CE0"/>
    <w:rsid w:val="001C60F3"/>
    <w:rsid w:val="001D2BBB"/>
    <w:rsid w:val="001E7987"/>
    <w:rsid w:val="00205282"/>
    <w:rsid w:val="00252644"/>
    <w:rsid w:val="00260262"/>
    <w:rsid w:val="0026393A"/>
    <w:rsid w:val="0028086C"/>
    <w:rsid w:val="002A3F8B"/>
    <w:rsid w:val="002C5EFE"/>
    <w:rsid w:val="002C6153"/>
    <w:rsid w:val="002E58F6"/>
    <w:rsid w:val="002F0BD2"/>
    <w:rsid w:val="002F3FEB"/>
    <w:rsid w:val="003168E9"/>
    <w:rsid w:val="00316E26"/>
    <w:rsid w:val="00335997"/>
    <w:rsid w:val="00336096"/>
    <w:rsid w:val="003403E1"/>
    <w:rsid w:val="003404D3"/>
    <w:rsid w:val="00374525"/>
    <w:rsid w:val="00396E73"/>
    <w:rsid w:val="003C7AAB"/>
    <w:rsid w:val="0041036E"/>
    <w:rsid w:val="00412471"/>
    <w:rsid w:val="00440A2B"/>
    <w:rsid w:val="00441889"/>
    <w:rsid w:val="00445E86"/>
    <w:rsid w:val="004632D3"/>
    <w:rsid w:val="00465DED"/>
    <w:rsid w:val="004823CD"/>
    <w:rsid w:val="0048323A"/>
    <w:rsid w:val="004B4D8A"/>
    <w:rsid w:val="004D11C2"/>
    <w:rsid w:val="00504FDB"/>
    <w:rsid w:val="00506401"/>
    <w:rsid w:val="00521320"/>
    <w:rsid w:val="0052185D"/>
    <w:rsid w:val="005316EB"/>
    <w:rsid w:val="00532580"/>
    <w:rsid w:val="005411E2"/>
    <w:rsid w:val="005455DC"/>
    <w:rsid w:val="00554127"/>
    <w:rsid w:val="0056416B"/>
    <w:rsid w:val="00565EA4"/>
    <w:rsid w:val="005842AB"/>
    <w:rsid w:val="005866AD"/>
    <w:rsid w:val="00592974"/>
    <w:rsid w:val="0059658E"/>
    <w:rsid w:val="005A0A90"/>
    <w:rsid w:val="005B16BA"/>
    <w:rsid w:val="005F4A95"/>
    <w:rsid w:val="006112BF"/>
    <w:rsid w:val="006241C1"/>
    <w:rsid w:val="00636C7B"/>
    <w:rsid w:val="0065289E"/>
    <w:rsid w:val="00652D1E"/>
    <w:rsid w:val="00655132"/>
    <w:rsid w:val="006569E5"/>
    <w:rsid w:val="0066449B"/>
    <w:rsid w:val="0067551E"/>
    <w:rsid w:val="006D6D5A"/>
    <w:rsid w:val="006F53C8"/>
    <w:rsid w:val="006F79DC"/>
    <w:rsid w:val="0070041A"/>
    <w:rsid w:val="00742DD9"/>
    <w:rsid w:val="00747CE9"/>
    <w:rsid w:val="007555A8"/>
    <w:rsid w:val="00761275"/>
    <w:rsid w:val="00766C28"/>
    <w:rsid w:val="0077229B"/>
    <w:rsid w:val="00786357"/>
    <w:rsid w:val="0079012B"/>
    <w:rsid w:val="007A18A5"/>
    <w:rsid w:val="007B15C2"/>
    <w:rsid w:val="007B5CCB"/>
    <w:rsid w:val="007C1E53"/>
    <w:rsid w:val="007C4556"/>
    <w:rsid w:val="007D11AB"/>
    <w:rsid w:val="007F2F68"/>
    <w:rsid w:val="00800869"/>
    <w:rsid w:val="008040A6"/>
    <w:rsid w:val="00815F91"/>
    <w:rsid w:val="0083013C"/>
    <w:rsid w:val="00851CA8"/>
    <w:rsid w:val="00851CB8"/>
    <w:rsid w:val="00855529"/>
    <w:rsid w:val="00857079"/>
    <w:rsid w:val="00872639"/>
    <w:rsid w:val="008872F6"/>
    <w:rsid w:val="008B2AD9"/>
    <w:rsid w:val="008B4D25"/>
    <w:rsid w:val="008C0C7F"/>
    <w:rsid w:val="008E0B09"/>
    <w:rsid w:val="0090629F"/>
    <w:rsid w:val="009127E4"/>
    <w:rsid w:val="00914B12"/>
    <w:rsid w:val="00924D21"/>
    <w:rsid w:val="00935BBD"/>
    <w:rsid w:val="009405B9"/>
    <w:rsid w:val="00944815"/>
    <w:rsid w:val="009448CD"/>
    <w:rsid w:val="00954BE0"/>
    <w:rsid w:val="009552DF"/>
    <w:rsid w:val="00960E85"/>
    <w:rsid w:val="00987FF7"/>
    <w:rsid w:val="009959ED"/>
    <w:rsid w:val="00995C5D"/>
    <w:rsid w:val="009A1A20"/>
    <w:rsid w:val="009D588C"/>
    <w:rsid w:val="009F38E6"/>
    <w:rsid w:val="009F4B76"/>
    <w:rsid w:val="009F787C"/>
    <w:rsid w:val="00A0196C"/>
    <w:rsid w:val="00A033B5"/>
    <w:rsid w:val="00A11C11"/>
    <w:rsid w:val="00A1520F"/>
    <w:rsid w:val="00A24710"/>
    <w:rsid w:val="00A250C6"/>
    <w:rsid w:val="00A37BA4"/>
    <w:rsid w:val="00A61907"/>
    <w:rsid w:val="00A65222"/>
    <w:rsid w:val="00A876AE"/>
    <w:rsid w:val="00AD0CC2"/>
    <w:rsid w:val="00AD0F93"/>
    <w:rsid w:val="00AF3918"/>
    <w:rsid w:val="00B00A85"/>
    <w:rsid w:val="00B33AF5"/>
    <w:rsid w:val="00B44A15"/>
    <w:rsid w:val="00B522CA"/>
    <w:rsid w:val="00B56FAA"/>
    <w:rsid w:val="00B71AB0"/>
    <w:rsid w:val="00B75DDE"/>
    <w:rsid w:val="00B8084E"/>
    <w:rsid w:val="00B855C7"/>
    <w:rsid w:val="00B9106C"/>
    <w:rsid w:val="00B92342"/>
    <w:rsid w:val="00B94AB0"/>
    <w:rsid w:val="00BA381E"/>
    <w:rsid w:val="00BA5A8A"/>
    <w:rsid w:val="00BC3DDB"/>
    <w:rsid w:val="00BF3C52"/>
    <w:rsid w:val="00C0544E"/>
    <w:rsid w:val="00C07BAB"/>
    <w:rsid w:val="00C07F82"/>
    <w:rsid w:val="00C14CDD"/>
    <w:rsid w:val="00C160D1"/>
    <w:rsid w:val="00C227FD"/>
    <w:rsid w:val="00C42A9E"/>
    <w:rsid w:val="00C4358A"/>
    <w:rsid w:val="00C47012"/>
    <w:rsid w:val="00C90D13"/>
    <w:rsid w:val="00C90FBA"/>
    <w:rsid w:val="00C96739"/>
    <w:rsid w:val="00CA23B3"/>
    <w:rsid w:val="00CA5D8A"/>
    <w:rsid w:val="00CB19F3"/>
    <w:rsid w:val="00CC745D"/>
    <w:rsid w:val="00CC7734"/>
    <w:rsid w:val="00CC7E50"/>
    <w:rsid w:val="00CD2B16"/>
    <w:rsid w:val="00CF19DB"/>
    <w:rsid w:val="00D27871"/>
    <w:rsid w:val="00D27F3F"/>
    <w:rsid w:val="00D4017E"/>
    <w:rsid w:val="00D54E84"/>
    <w:rsid w:val="00D65380"/>
    <w:rsid w:val="00D730FE"/>
    <w:rsid w:val="00D744D3"/>
    <w:rsid w:val="00D77CD2"/>
    <w:rsid w:val="00D92B8F"/>
    <w:rsid w:val="00DB0504"/>
    <w:rsid w:val="00DB5D83"/>
    <w:rsid w:val="00DD0066"/>
    <w:rsid w:val="00DD05D5"/>
    <w:rsid w:val="00DF124D"/>
    <w:rsid w:val="00DF57FE"/>
    <w:rsid w:val="00E077B9"/>
    <w:rsid w:val="00E14EFF"/>
    <w:rsid w:val="00E41998"/>
    <w:rsid w:val="00E65393"/>
    <w:rsid w:val="00E750A3"/>
    <w:rsid w:val="00EA0B31"/>
    <w:rsid w:val="00ED059A"/>
    <w:rsid w:val="00ED69D7"/>
    <w:rsid w:val="00EE214C"/>
    <w:rsid w:val="00EE7CD1"/>
    <w:rsid w:val="00EF2559"/>
    <w:rsid w:val="00F44072"/>
    <w:rsid w:val="00F46C39"/>
    <w:rsid w:val="00F548BB"/>
    <w:rsid w:val="00F56BB2"/>
    <w:rsid w:val="00F57DCD"/>
    <w:rsid w:val="00F65C3C"/>
    <w:rsid w:val="00F759A9"/>
    <w:rsid w:val="00F859CF"/>
    <w:rsid w:val="00F96186"/>
    <w:rsid w:val="00FA0E83"/>
    <w:rsid w:val="00FB5DFE"/>
    <w:rsid w:val="00FC282B"/>
    <w:rsid w:val="00FD6694"/>
    <w:rsid w:val="00FE6D5B"/>
    <w:rsid w:val="00FF44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1B09"/>
  <w15:docId w15:val="{6903C585-0FC9-40A7-BB22-A3C7580B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C14CDD"/>
    <w:pPr>
      <w:spacing w:after="0" w:line="240" w:lineRule="auto"/>
    </w:pPr>
    <w:rPr>
      <w:rFonts w:ascii="Arial" w:eastAsia="Arial" w:hAnsi="Arial" w:cs="Arial"/>
      <w:color w:val="000000"/>
      <w:sz w:val="21"/>
    </w:rPr>
  </w:style>
  <w:style w:type="paragraph" w:styleId="Kop1">
    <w:name w:val="heading 1"/>
    <w:next w:val="Geenafstand"/>
    <w:link w:val="Kop1Char"/>
    <w:uiPriority w:val="9"/>
    <w:unhideWhenUsed/>
    <w:qFormat/>
    <w:rsid w:val="0083013C"/>
    <w:pPr>
      <w:keepNext/>
      <w:keepLines/>
      <w:spacing w:after="40"/>
      <w:ind w:left="13" w:hanging="10"/>
      <w:outlineLvl w:val="0"/>
    </w:pPr>
    <w:rPr>
      <w:rFonts w:ascii="Arial" w:eastAsia="Arial" w:hAnsi="Arial" w:cs="Arial"/>
      <w:b/>
      <w:color w:val="000000"/>
      <w:sz w:val="28"/>
    </w:rPr>
  </w:style>
  <w:style w:type="paragraph" w:styleId="Kop2">
    <w:name w:val="heading 2"/>
    <w:next w:val="Geenafstand"/>
    <w:link w:val="Kop2Char"/>
    <w:uiPriority w:val="9"/>
    <w:unhideWhenUsed/>
    <w:qFormat/>
    <w:rsid w:val="002C5EFE"/>
    <w:pPr>
      <w:keepNext/>
      <w:keepLines/>
      <w:spacing w:after="24" w:line="240" w:lineRule="auto"/>
      <w:outlineLvl w:val="1"/>
    </w:pPr>
    <w:rPr>
      <w:rFonts w:ascii="Arial" w:eastAsia="Arial" w:hAnsi="Arial" w:cs="Arial"/>
      <w:b/>
      <w:color w:val="000000"/>
      <w:sz w:val="24"/>
    </w:rPr>
  </w:style>
  <w:style w:type="paragraph" w:styleId="Kop3">
    <w:name w:val="heading 3"/>
    <w:next w:val="Geenafstand"/>
    <w:link w:val="Kop3Char"/>
    <w:uiPriority w:val="9"/>
    <w:unhideWhenUsed/>
    <w:qFormat/>
    <w:rsid w:val="00504FDB"/>
    <w:pPr>
      <w:keepNext/>
      <w:keepLines/>
      <w:spacing w:after="24"/>
      <w:ind w:left="12" w:hanging="10"/>
      <w:outlineLvl w:val="2"/>
    </w:pPr>
    <w:rPr>
      <w:rFonts w:ascii="Arial" w:eastAsia="Arial" w:hAnsi="Arial" w:cs="Arial"/>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83013C"/>
    <w:rPr>
      <w:rFonts w:ascii="Arial" w:eastAsia="Arial" w:hAnsi="Arial" w:cs="Arial"/>
      <w:b/>
      <w:color w:val="000000"/>
      <w:sz w:val="28"/>
    </w:rPr>
  </w:style>
  <w:style w:type="character" w:customStyle="1" w:styleId="Kop2Char">
    <w:name w:val="Kop 2 Char"/>
    <w:link w:val="Kop2"/>
    <w:uiPriority w:val="9"/>
    <w:rsid w:val="002C5EFE"/>
    <w:rPr>
      <w:rFonts w:ascii="Arial" w:eastAsia="Arial" w:hAnsi="Arial" w:cs="Arial"/>
      <w:b/>
      <w:color w:val="000000"/>
      <w:sz w:val="24"/>
    </w:rPr>
  </w:style>
  <w:style w:type="character" w:customStyle="1" w:styleId="Kop3Char">
    <w:name w:val="Kop 3 Char"/>
    <w:link w:val="Kop3"/>
    <w:rsid w:val="00504FDB"/>
    <w:rPr>
      <w:rFonts w:ascii="Arial" w:eastAsia="Arial" w:hAnsi="Arial" w:cs="Arial"/>
      <w:b/>
      <w:color w:val="000000"/>
      <w:sz w:val="20"/>
    </w:rPr>
  </w:style>
  <w:style w:type="table" w:customStyle="1" w:styleId="TableGrid">
    <w:name w:val="TableGrid"/>
    <w:rsid w:val="00504FDB"/>
    <w:pPr>
      <w:spacing w:after="0" w:line="240" w:lineRule="auto"/>
    </w:p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7B15C2"/>
    <w:rPr>
      <w:rFonts w:ascii="Tahoma" w:hAnsi="Tahoma" w:cs="Tahoma"/>
      <w:sz w:val="16"/>
      <w:szCs w:val="16"/>
    </w:rPr>
  </w:style>
  <w:style w:type="character" w:customStyle="1" w:styleId="BallontekstChar">
    <w:name w:val="Ballontekst Char"/>
    <w:basedOn w:val="Standaardalinea-lettertype"/>
    <w:link w:val="Ballontekst"/>
    <w:uiPriority w:val="99"/>
    <w:semiHidden/>
    <w:rsid w:val="007B15C2"/>
    <w:rPr>
      <w:rFonts w:ascii="Tahoma" w:eastAsia="Arial" w:hAnsi="Tahoma" w:cs="Tahoma"/>
      <w:color w:val="000000"/>
      <w:sz w:val="16"/>
      <w:szCs w:val="16"/>
    </w:rPr>
  </w:style>
  <w:style w:type="character" w:styleId="Verwijzingopmerking">
    <w:name w:val="annotation reference"/>
    <w:basedOn w:val="Standaardalinea-lettertype"/>
    <w:uiPriority w:val="99"/>
    <w:semiHidden/>
    <w:unhideWhenUsed/>
    <w:rsid w:val="00336096"/>
    <w:rPr>
      <w:sz w:val="16"/>
      <w:szCs w:val="16"/>
    </w:rPr>
  </w:style>
  <w:style w:type="paragraph" w:styleId="Tekstopmerking">
    <w:name w:val="annotation text"/>
    <w:basedOn w:val="Standaard"/>
    <w:link w:val="TekstopmerkingChar"/>
    <w:uiPriority w:val="99"/>
    <w:semiHidden/>
    <w:unhideWhenUsed/>
    <w:rsid w:val="00336096"/>
    <w:rPr>
      <w:szCs w:val="20"/>
    </w:rPr>
  </w:style>
  <w:style w:type="character" w:customStyle="1" w:styleId="TekstopmerkingChar">
    <w:name w:val="Tekst opmerking Char"/>
    <w:basedOn w:val="Standaardalinea-lettertype"/>
    <w:link w:val="Tekstopmerking"/>
    <w:uiPriority w:val="99"/>
    <w:semiHidden/>
    <w:rsid w:val="00336096"/>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336096"/>
    <w:rPr>
      <w:b/>
      <w:bCs/>
    </w:rPr>
  </w:style>
  <w:style w:type="character" w:customStyle="1" w:styleId="OnderwerpvanopmerkingChar">
    <w:name w:val="Onderwerp van opmerking Char"/>
    <w:basedOn w:val="TekstopmerkingChar"/>
    <w:link w:val="Onderwerpvanopmerking"/>
    <w:uiPriority w:val="99"/>
    <w:semiHidden/>
    <w:rsid w:val="00336096"/>
    <w:rPr>
      <w:rFonts w:ascii="Arial" w:eastAsia="Arial" w:hAnsi="Arial" w:cs="Arial"/>
      <w:b/>
      <w:bCs/>
      <w:color w:val="000000"/>
      <w:sz w:val="20"/>
      <w:szCs w:val="20"/>
    </w:rPr>
  </w:style>
  <w:style w:type="paragraph" w:styleId="Lijstalinea">
    <w:name w:val="List Paragraph"/>
    <w:basedOn w:val="Standaard"/>
    <w:uiPriority w:val="34"/>
    <w:rsid w:val="00E077B9"/>
    <w:pPr>
      <w:ind w:left="720"/>
      <w:contextualSpacing/>
    </w:pPr>
  </w:style>
  <w:style w:type="paragraph" w:styleId="Koptekst">
    <w:name w:val="header"/>
    <w:basedOn w:val="Standaard"/>
    <w:link w:val="KoptekstChar"/>
    <w:uiPriority w:val="99"/>
    <w:unhideWhenUsed/>
    <w:rsid w:val="00F759A9"/>
    <w:pPr>
      <w:tabs>
        <w:tab w:val="center" w:pos="4536"/>
        <w:tab w:val="right" w:pos="9072"/>
      </w:tabs>
    </w:pPr>
  </w:style>
  <w:style w:type="character" w:customStyle="1" w:styleId="KoptekstChar">
    <w:name w:val="Koptekst Char"/>
    <w:basedOn w:val="Standaardalinea-lettertype"/>
    <w:link w:val="Koptekst"/>
    <w:uiPriority w:val="99"/>
    <w:rsid w:val="00F759A9"/>
    <w:rPr>
      <w:rFonts w:ascii="Arial" w:eastAsia="Arial" w:hAnsi="Arial" w:cs="Arial"/>
      <w:color w:val="000000"/>
      <w:sz w:val="20"/>
    </w:rPr>
  </w:style>
  <w:style w:type="character" w:styleId="Hyperlink">
    <w:name w:val="Hyperlink"/>
    <w:basedOn w:val="Standaardalinea-lettertype"/>
    <w:uiPriority w:val="99"/>
    <w:unhideWhenUsed/>
    <w:rsid w:val="00F759A9"/>
    <w:rPr>
      <w:color w:val="0563C1" w:themeColor="hyperlink"/>
      <w:u w:val="single"/>
    </w:rPr>
  </w:style>
  <w:style w:type="character" w:styleId="Onopgelostemelding">
    <w:name w:val="Unresolved Mention"/>
    <w:basedOn w:val="Standaardalinea-lettertype"/>
    <w:uiPriority w:val="99"/>
    <w:semiHidden/>
    <w:unhideWhenUsed/>
    <w:rsid w:val="00F759A9"/>
    <w:rPr>
      <w:color w:val="605E5C"/>
      <w:shd w:val="clear" w:color="auto" w:fill="E1DFDD"/>
    </w:rPr>
  </w:style>
  <w:style w:type="paragraph" w:customStyle="1" w:styleId="Opsomminggenummerd">
    <w:name w:val="Opsomming_genummerd"/>
    <w:basedOn w:val="Geenafstand"/>
    <w:link w:val="OpsomminggenummerdChar"/>
    <w:qFormat/>
    <w:rsid w:val="008E0B09"/>
    <w:pPr>
      <w:numPr>
        <w:numId w:val="8"/>
      </w:numPr>
    </w:pPr>
    <w:rPr>
      <w:szCs w:val="21"/>
    </w:rPr>
  </w:style>
  <w:style w:type="paragraph" w:styleId="Geenafstand">
    <w:name w:val="No Spacing"/>
    <w:link w:val="GeenafstandChar"/>
    <w:uiPriority w:val="1"/>
    <w:qFormat/>
    <w:rsid w:val="0090629F"/>
    <w:pPr>
      <w:spacing w:after="0" w:line="240" w:lineRule="auto"/>
      <w:ind w:left="11" w:hanging="11"/>
    </w:pPr>
    <w:rPr>
      <w:rFonts w:ascii="Arial" w:eastAsia="Arial" w:hAnsi="Arial" w:cs="Arial"/>
      <w:color w:val="000000"/>
      <w:sz w:val="21"/>
    </w:rPr>
  </w:style>
  <w:style w:type="character" w:customStyle="1" w:styleId="OpsomminggenummerdChar">
    <w:name w:val="Opsomming_genummerd Char"/>
    <w:basedOn w:val="Standaardalinea-lettertype"/>
    <w:link w:val="Opsomminggenummerd"/>
    <w:rsid w:val="008E0B09"/>
    <w:rPr>
      <w:rFonts w:ascii="Arial" w:eastAsia="Arial" w:hAnsi="Arial" w:cs="Arial"/>
      <w:color w:val="000000"/>
      <w:sz w:val="21"/>
      <w:szCs w:val="21"/>
    </w:rPr>
  </w:style>
  <w:style w:type="paragraph" w:styleId="Voettekst">
    <w:name w:val="footer"/>
    <w:basedOn w:val="Standaard"/>
    <w:link w:val="VoettekstChar"/>
    <w:uiPriority w:val="99"/>
    <w:semiHidden/>
    <w:unhideWhenUsed/>
    <w:rsid w:val="00C14CDD"/>
    <w:pPr>
      <w:tabs>
        <w:tab w:val="center" w:pos="4680"/>
        <w:tab w:val="right" w:pos="9360"/>
      </w:tabs>
    </w:pPr>
  </w:style>
  <w:style w:type="character" w:customStyle="1" w:styleId="VoettekstChar">
    <w:name w:val="Voettekst Char"/>
    <w:basedOn w:val="Standaardalinea-lettertype"/>
    <w:link w:val="Voettekst"/>
    <w:uiPriority w:val="99"/>
    <w:semiHidden/>
    <w:rsid w:val="00C14CDD"/>
    <w:rPr>
      <w:rFonts w:ascii="Arial" w:eastAsia="Arial" w:hAnsi="Arial" w:cs="Arial"/>
      <w:color w:val="000000"/>
      <w:sz w:val="21"/>
    </w:rPr>
  </w:style>
  <w:style w:type="paragraph" w:customStyle="1" w:styleId="Opsommingletters">
    <w:name w:val="Opsomming letters"/>
    <w:basedOn w:val="Opsomminggenummerd"/>
    <w:link w:val="OpsomminglettersChar"/>
    <w:qFormat/>
    <w:rsid w:val="0013446E"/>
    <w:pPr>
      <w:numPr>
        <w:numId w:val="38"/>
      </w:numPr>
      <w:ind w:left="357" w:hanging="357"/>
    </w:pPr>
  </w:style>
  <w:style w:type="numbering" w:customStyle="1" w:styleId="Stijl1">
    <w:name w:val="Stijl1"/>
    <w:uiPriority w:val="99"/>
    <w:rsid w:val="001160DD"/>
    <w:pPr>
      <w:numPr>
        <w:numId w:val="40"/>
      </w:numPr>
    </w:pPr>
  </w:style>
  <w:style w:type="character" w:customStyle="1" w:styleId="OpsomminglettersChar">
    <w:name w:val="Opsomming letters Char"/>
    <w:basedOn w:val="OpsomminggenummerdChar"/>
    <w:link w:val="Opsommingletters"/>
    <w:rsid w:val="0013446E"/>
    <w:rPr>
      <w:rFonts w:ascii="Arial" w:eastAsia="Arial" w:hAnsi="Arial" w:cs="Arial"/>
      <w:color w:val="000000"/>
      <w:sz w:val="21"/>
      <w:szCs w:val="21"/>
    </w:rPr>
  </w:style>
  <w:style w:type="character" w:styleId="Tekstvantijdelijkeaanduiding">
    <w:name w:val="Placeholder Text"/>
    <w:basedOn w:val="Standaardalinea-lettertype"/>
    <w:uiPriority w:val="99"/>
    <w:semiHidden/>
    <w:rsid w:val="00B522CA"/>
    <w:rPr>
      <w:color w:val="808080"/>
    </w:rPr>
  </w:style>
  <w:style w:type="paragraph" w:customStyle="1" w:styleId="Toelichting">
    <w:name w:val="Toelichting"/>
    <w:basedOn w:val="Geenafstand"/>
    <w:link w:val="ToelichtingChar"/>
    <w:qFormat/>
    <w:rsid w:val="002C5EFE"/>
    <w:rPr>
      <w:i/>
      <w:iCs/>
      <w:sz w:val="16"/>
      <w:szCs w:val="16"/>
    </w:rPr>
  </w:style>
  <w:style w:type="paragraph" w:customStyle="1" w:styleId="Gekaderd">
    <w:name w:val="Gekaderd"/>
    <w:basedOn w:val="Geenafstand"/>
    <w:link w:val="GekaderdChar"/>
    <w:qFormat/>
    <w:rsid w:val="00DD05D5"/>
    <w:pPr>
      <w:pBdr>
        <w:top w:val="single" w:sz="8" w:space="9" w:color="auto"/>
        <w:left w:val="single" w:sz="8" w:space="9" w:color="auto"/>
        <w:bottom w:val="single" w:sz="8" w:space="9" w:color="auto"/>
        <w:right w:val="single" w:sz="8" w:space="9" w:color="auto"/>
      </w:pBdr>
      <w:ind w:left="284" w:right="284" w:firstLine="0"/>
    </w:pPr>
  </w:style>
  <w:style w:type="character" w:customStyle="1" w:styleId="GeenafstandChar">
    <w:name w:val="Geen afstand Char"/>
    <w:basedOn w:val="Standaardalinea-lettertype"/>
    <w:link w:val="Geenafstand"/>
    <w:uiPriority w:val="1"/>
    <w:rsid w:val="002C5EFE"/>
    <w:rPr>
      <w:rFonts w:ascii="Arial" w:eastAsia="Arial" w:hAnsi="Arial" w:cs="Arial"/>
      <w:color w:val="000000"/>
      <w:sz w:val="21"/>
    </w:rPr>
  </w:style>
  <w:style w:type="character" w:customStyle="1" w:styleId="ToelichtingChar">
    <w:name w:val="Toelichting Char"/>
    <w:basedOn w:val="GeenafstandChar"/>
    <w:link w:val="Toelichting"/>
    <w:rsid w:val="002C5EFE"/>
    <w:rPr>
      <w:rFonts w:ascii="Arial" w:eastAsia="Arial" w:hAnsi="Arial" w:cs="Arial"/>
      <w:i/>
      <w:iCs/>
      <w:color w:val="000000"/>
      <w:sz w:val="16"/>
      <w:szCs w:val="16"/>
    </w:rPr>
  </w:style>
  <w:style w:type="table" w:styleId="Tabelraster">
    <w:name w:val="Table Grid"/>
    <w:basedOn w:val="Standaardtabel"/>
    <w:uiPriority w:val="39"/>
    <w:rsid w:val="002F3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kaderdChar">
    <w:name w:val="Gekaderd Char"/>
    <w:basedOn w:val="GeenafstandChar"/>
    <w:link w:val="Gekaderd"/>
    <w:rsid w:val="00DD05D5"/>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708614">
      <w:bodyDiv w:val="1"/>
      <w:marLeft w:val="0"/>
      <w:marRight w:val="0"/>
      <w:marTop w:val="0"/>
      <w:marBottom w:val="0"/>
      <w:divBdr>
        <w:top w:val="none" w:sz="0" w:space="0" w:color="auto"/>
        <w:left w:val="none" w:sz="0" w:space="0" w:color="auto"/>
        <w:bottom w:val="none" w:sz="0" w:space="0" w:color="auto"/>
        <w:right w:val="none" w:sz="0" w:space="0" w:color="auto"/>
      </w:divBdr>
      <w:divsChild>
        <w:div w:id="1467626085">
          <w:marLeft w:val="0"/>
          <w:marRight w:val="0"/>
          <w:marTop w:val="0"/>
          <w:marBottom w:val="0"/>
          <w:divBdr>
            <w:top w:val="none" w:sz="0" w:space="0" w:color="auto"/>
            <w:left w:val="none" w:sz="0" w:space="0" w:color="auto"/>
            <w:bottom w:val="none" w:sz="0" w:space="0" w:color="auto"/>
            <w:right w:val="none" w:sz="0" w:space="0" w:color="auto"/>
          </w:divBdr>
          <w:divsChild>
            <w:div w:id="2072849690">
              <w:marLeft w:val="0"/>
              <w:marRight w:val="0"/>
              <w:marTop w:val="0"/>
              <w:marBottom w:val="0"/>
              <w:divBdr>
                <w:top w:val="none" w:sz="0" w:space="0" w:color="auto"/>
                <w:left w:val="none" w:sz="0" w:space="0" w:color="auto"/>
                <w:bottom w:val="none" w:sz="0" w:space="0" w:color="auto"/>
                <w:right w:val="none" w:sz="0" w:space="0" w:color="auto"/>
              </w:divBdr>
              <w:divsChild>
                <w:div w:id="1615937657">
                  <w:marLeft w:val="0"/>
                  <w:marRight w:val="0"/>
                  <w:marTop w:val="0"/>
                  <w:marBottom w:val="0"/>
                  <w:divBdr>
                    <w:top w:val="none" w:sz="0" w:space="0" w:color="auto"/>
                    <w:left w:val="none" w:sz="0" w:space="0" w:color="auto"/>
                    <w:bottom w:val="none" w:sz="0" w:space="0" w:color="auto"/>
                    <w:right w:val="none" w:sz="0" w:space="0" w:color="auto"/>
                  </w:divBdr>
                  <w:divsChild>
                    <w:div w:id="13959350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ghje\Koninklijke%20Horeca%20Nederland\Marketing%20en%20communicatie%20-%20Documenten\Projecten%20Dossiers\2021%20CHO\Bijlagen%20model%20CHO%20v3\Bijlage%206%20-%20Aanmelding%20deelname%20Protocol%20CH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8476C96724549F89FFDA04901FC3FE0"/>
        <w:category>
          <w:name w:val="Algemeen"/>
          <w:gallery w:val="placeholder"/>
        </w:category>
        <w:types>
          <w:type w:val="bbPlcHdr"/>
        </w:types>
        <w:behaviors>
          <w:behavior w:val="content"/>
        </w:behaviors>
        <w:guid w:val="{15292A4F-0711-4C80-9277-656F0FFA8EE5}"/>
      </w:docPartPr>
      <w:docPartBody>
        <w:p w:rsidR="00000000" w:rsidRDefault="00371E5B">
          <w:pPr>
            <w:pStyle w:val="88476C96724549F89FFDA04901FC3FE0"/>
          </w:pPr>
          <w:bookmarkStart w:id="0" w:name="Pleegdatum"/>
          <w:bookmarkEnd w:id="0"/>
          <w:r w:rsidRPr="00252644">
            <w:rPr>
              <w:rStyle w:val="Tekstvantijdelijkeaanduiding"/>
              <w:color w:val="FF0000"/>
            </w:rPr>
            <w:t>Naam gemeente/gebied</w:t>
          </w:r>
        </w:p>
      </w:docPartBody>
    </w:docPart>
    <w:docPart>
      <w:docPartPr>
        <w:name w:val="122D3A30F73648679D344FDE81E8BA87"/>
        <w:category>
          <w:name w:val="Algemeen"/>
          <w:gallery w:val="placeholder"/>
        </w:category>
        <w:types>
          <w:type w:val="bbPlcHdr"/>
        </w:types>
        <w:behaviors>
          <w:behavior w:val="content"/>
        </w:behaviors>
        <w:guid w:val="{59E1A7D6-D7BC-4177-B138-2B7634166217}"/>
      </w:docPartPr>
      <w:docPartBody>
        <w:p w:rsidR="00000000" w:rsidRDefault="00371E5B">
          <w:pPr>
            <w:pStyle w:val="122D3A30F73648679D344FDE81E8BA87"/>
          </w:pPr>
          <w:r w:rsidRPr="00252644">
            <w:rPr>
              <w:color w:val="FF0000"/>
            </w:rPr>
            <w:t>Naam (rechts)persoon</w:t>
          </w:r>
        </w:p>
      </w:docPartBody>
    </w:docPart>
    <w:docPart>
      <w:docPartPr>
        <w:name w:val="023784FB718C4CF5A2463C04765FBD46"/>
        <w:category>
          <w:name w:val="Algemeen"/>
          <w:gallery w:val="placeholder"/>
        </w:category>
        <w:types>
          <w:type w:val="bbPlcHdr"/>
        </w:types>
        <w:behaviors>
          <w:behavior w:val="content"/>
        </w:behaviors>
        <w:guid w:val="{0C4C0D76-250E-4DE0-82D1-5383629B41BA}"/>
      </w:docPartPr>
      <w:docPartBody>
        <w:p w:rsidR="00000000" w:rsidRDefault="00371E5B">
          <w:pPr>
            <w:pStyle w:val="023784FB718C4CF5A2463C04765FBD46"/>
          </w:pPr>
          <w:r w:rsidRPr="00252644">
            <w:rPr>
              <w:rStyle w:val="Tekstvantijdelijkeaanduiding"/>
              <w:color w:val="FF0000"/>
            </w:rPr>
            <w:t>Naam gemeente/gebied</w:t>
          </w:r>
        </w:p>
      </w:docPartBody>
    </w:docPart>
    <w:docPart>
      <w:docPartPr>
        <w:name w:val="51C28194017B4D5DA7752FFCA21A20F6"/>
        <w:category>
          <w:name w:val="Algemeen"/>
          <w:gallery w:val="placeholder"/>
        </w:category>
        <w:types>
          <w:type w:val="bbPlcHdr"/>
        </w:types>
        <w:behaviors>
          <w:behavior w:val="content"/>
        </w:behaviors>
        <w:guid w:val="{90AB51B7-EC60-4E8D-AE38-1B34D4E5B0FE}"/>
      </w:docPartPr>
      <w:docPartBody>
        <w:p w:rsidR="00000000" w:rsidRDefault="00371E5B">
          <w:pPr>
            <w:pStyle w:val="51C28194017B4D5DA7752FFCA21A20F6"/>
          </w:pPr>
          <w:r w:rsidRPr="00252644">
            <w:rPr>
              <w:rStyle w:val="Tekstvantijdelijkeaanduiding"/>
              <w:color w:val="FF0000"/>
            </w:rPr>
            <w:t>Naam gemeente/gebied</w:t>
          </w:r>
        </w:p>
      </w:docPartBody>
    </w:docPart>
    <w:docPart>
      <w:docPartPr>
        <w:name w:val="1E6386D2A16D4A04A4A4F0D05B771BB5"/>
        <w:category>
          <w:name w:val="Algemeen"/>
          <w:gallery w:val="placeholder"/>
        </w:category>
        <w:types>
          <w:type w:val="bbPlcHdr"/>
        </w:types>
        <w:behaviors>
          <w:behavior w:val="content"/>
        </w:behaviors>
        <w:guid w:val="{B7C6FE82-3C76-4A71-9B1F-B3C29A3E0D02}"/>
      </w:docPartPr>
      <w:docPartBody>
        <w:p w:rsidR="00000000" w:rsidRDefault="00371E5B">
          <w:pPr>
            <w:pStyle w:val="1E6386D2A16D4A04A4A4F0D05B771BB5"/>
          </w:pPr>
          <w:r w:rsidRPr="00252644">
            <w:rPr>
              <w:rStyle w:val="Tekstvantijdelijkeaanduiding"/>
              <w:color w:val="FF0000"/>
            </w:rPr>
            <w:t xml:space="preserve">Naam </w:t>
          </w:r>
          <w:r>
            <w:rPr>
              <w:rStyle w:val="Tekstvantijdelijkeaanduiding"/>
              <w:color w:val="FF0000"/>
            </w:rPr>
            <w:t>bedrijf</w:t>
          </w:r>
        </w:p>
      </w:docPartBody>
    </w:docPart>
    <w:docPart>
      <w:docPartPr>
        <w:name w:val="CB94C1467CAD46E0B490352C01F07B30"/>
        <w:category>
          <w:name w:val="Algemeen"/>
          <w:gallery w:val="placeholder"/>
        </w:category>
        <w:types>
          <w:type w:val="bbPlcHdr"/>
        </w:types>
        <w:behaviors>
          <w:behavior w:val="content"/>
        </w:behaviors>
        <w:guid w:val="{0FEF555E-504D-4BCE-8020-380D6C8CE542}"/>
      </w:docPartPr>
      <w:docPartBody>
        <w:p w:rsidR="00000000" w:rsidRDefault="00371E5B">
          <w:pPr>
            <w:pStyle w:val="CB94C1467CAD46E0B490352C01F07B30"/>
          </w:pPr>
          <w:r>
            <w:rPr>
              <w:rStyle w:val="Tekstvantijdelijkeaanduiding"/>
              <w:color w:val="FF0000"/>
            </w:rPr>
            <w:t>Adres horecabedrijf</w:t>
          </w:r>
        </w:p>
      </w:docPartBody>
    </w:docPart>
    <w:docPart>
      <w:docPartPr>
        <w:name w:val="41C4D6C1220445C1A58937E80F2C5468"/>
        <w:category>
          <w:name w:val="Algemeen"/>
          <w:gallery w:val="placeholder"/>
        </w:category>
        <w:types>
          <w:type w:val="bbPlcHdr"/>
        </w:types>
        <w:behaviors>
          <w:behavior w:val="content"/>
        </w:behaviors>
        <w:guid w:val="{D1C6F215-71B7-4740-AACA-A118B6671964}"/>
      </w:docPartPr>
      <w:docPartBody>
        <w:p w:rsidR="00000000" w:rsidRDefault="00371E5B">
          <w:pPr>
            <w:pStyle w:val="41C4D6C1220445C1A58937E80F2C5468"/>
          </w:pPr>
          <w:r>
            <w:rPr>
              <w:rStyle w:val="Tekstvantijdelijkeaanduiding"/>
              <w:color w:val="FF0000"/>
            </w:rPr>
            <w:t>Postcode en plaats horecabedrijf</w:t>
          </w:r>
        </w:p>
      </w:docPartBody>
    </w:docPart>
    <w:docPart>
      <w:docPartPr>
        <w:name w:val="B84C3F0E36924B61981631B86B2ED831"/>
        <w:category>
          <w:name w:val="Algemeen"/>
          <w:gallery w:val="placeholder"/>
        </w:category>
        <w:types>
          <w:type w:val="bbPlcHdr"/>
        </w:types>
        <w:behaviors>
          <w:behavior w:val="content"/>
        </w:behaviors>
        <w:guid w:val="{A5C2556F-BC6F-4B2C-9D4A-9DDEF0D4A9DD}"/>
      </w:docPartPr>
      <w:docPartBody>
        <w:p w:rsidR="00000000" w:rsidRDefault="00371E5B">
          <w:pPr>
            <w:pStyle w:val="B84C3F0E36924B61981631B86B2ED831"/>
          </w:pPr>
          <w:r w:rsidRPr="00252644">
            <w:rPr>
              <w:rStyle w:val="Tekstvantijdelijkeaanduiding"/>
              <w:color w:val="FF0000"/>
            </w:rPr>
            <w:t>Naam gemeente/gebied</w:t>
          </w:r>
        </w:p>
      </w:docPartBody>
    </w:docPart>
    <w:docPart>
      <w:docPartPr>
        <w:name w:val="9535295BE4D04C15B17E7A85FC287C11"/>
        <w:category>
          <w:name w:val="Algemeen"/>
          <w:gallery w:val="placeholder"/>
        </w:category>
        <w:types>
          <w:type w:val="bbPlcHdr"/>
        </w:types>
        <w:behaviors>
          <w:behavior w:val="content"/>
        </w:behaviors>
        <w:guid w:val="{F0C95F21-2E8D-4358-B326-A3A69D300CC3}"/>
      </w:docPartPr>
      <w:docPartBody>
        <w:p w:rsidR="00000000" w:rsidRDefault="00371E5B">
          <w:pPr>
            <w:pStyle w:val="9535295BE4D04C15B17E7A85FC287C11"/>
          </w:pPr>
          <w:r w:rsidRPr="00B94AB0">
            <w:rPr>
              <w:color w:val="FF0000"/>
            </w:rPr>
            <w:t>afdeling/plaatsnaam</w:t>
          </w:r>
        </w:p>
      </w:docPartBody>
    </w:docPart>
    <w:docPart>
      <w:docPartPr>
        <w:name w:val="CB0145DF77644CB298544FFAFB127D84"/>
        <w:category>
          <w:name w:val="Algemeen"/>
          <w:gallery w:val="placeholder"/>
        </w:category>
        <w:types>
          <w:type w:val="bbPlcHdr"/>
        </w:types>
        <w:behaviors>
          <w:behavior w:val="content"/>
        </w:behaviors>
        <w:guid w:val="{182DE4B2-8BD2-4FF3-90E1-77CB5F3942BF}"/>
      </w:docPartPr>
      <w:docPartBody>
        <w:p w:rsidR="00000000" w:rsidRDefault="00371E5B">
          <w:pPr>
            <w:pStyle w:val="CB0145DF77644CB298544FFAFB127D84"/>
          </w:pPr>
          <w:r>
            <w:rPr>
              <w:rStyle w:val="Tekstvantijdelijkeaanduiding"/>
              <w:color w:val="FF0000"/>
            </w:rPr>
            <w:t>Afdelingsnaam</w:t>
          </w:r>
        </w:p>
      </w:docPartBody>
    </w:docPart>
    <w:docPart>
      <w:docPartPr>
        <w:name w:val="0E678D799ADC486BB1CB5CAB0B8470DE"/>
        <w:category>
          <w:name w:val="Algemeen"/>
          <w:gallery w:val="placeholder"/>
        </w:category>
        <w:types>
          <w:type w:val="bbPlcHdr"/>
        </w:types>
        <w:behaviors>
          <w:behavior w:val="content"/>
        </w:behaviors>
        <w:guid w:val="{497E2939-83B0-4135-BDE9-6B063448D9B1}"/>
      </w:docPartPr>
      <w:docPartBody>
        <w:p w:rsidR="00000000" w:rsidRDefault="00371E5B">
          <w:pPr>
            <w:pStyle w:val="0E678D799ADC486BB1CB5CAB0B8470DE"/>
          </w:pPr>
          <w:r>
            <w:rPr>
              <w:rStyle w:val="Tekstvantijdelijkeaanduiding"/>
              <w:color w:val="FF0000"/>
            </w:rPr>
            <w:t>Adres afdeling</w:t>
          </w:r>
        </w:p>
      </w:docPartBody>
    </w:docPart>
    <w:docPart>
      <w:docPartPr>
        <w:name w:val="63CF8A1E95E84F7A947548B768AC1343"/>
        <w:category>
          <w:name w:val="Algemeen"/>
          <w:gallery w:val="placeholder"/>
        </w:category>
        <w:types>
          <w:type w:val="bbPlcHdr"/>
        </w:types>
        <w:behaviors>
          <w:behavior w:val="content"/>
        </w:behaviors>
        <w:guid w:val="{3B7FED05-8E7A-4434-BC86-8D193F8305CE}"/>
      </w:docPartPr>
      <w:docPartBody>
        <w:p w:rsidR="00000000" w:rsidRDefault="00371E5B">
          <w:pPr>
            <w:pStyle w:val="63CF8A1E95E84F7A947548B768AC1343"/>
          </w:pPr>
          <w:r>
            <w:rPr>
              <w:rStyle w:val="Tekstvantijdelijkeaanduiding"/>
              <w:color w:val="FF0000"/>
            </w:rPr>
            <w:t>Postcode en plaats afdeling</w:t>
          </w:r>
        </w:p>
      </w:docPartBody>
    </w:docPart>
    <w:docPart>
      <w:docPartPr>
        <w:name w:val="41A292ED9CBA4EED8D305DDF17785CCE"/>
        <w:category>
          <w:name w:val="Algemeen"/>
          <w:gallery w:val="placeholder"/>
        </w:category>
        <w:types>
          <w:type w:val="bbPlcHdr"/>
        </w:types>
        <w:behaviors>
          <w:behavior w:val="content"/>
        </w:behaviors>
        <w:guid w:val="{967FBD99-7D81-450D-8937-230B0D42C00A}"/>
      </w:docPartPr>
      <w:docPartBody>
        <w:p w:rsidR="00000000" w:rsidRDefault="00371E5B">
          <w:pPr>
            <w:pStyle w:val="41A292ED9CBA4EED8D305DDF17785CCE"/>
          </w:pPr>
          <w:r>
            <w:rPr>
              <w:rStyle w:val="Tekstvantijdelijkeaanduiding"/>
              <w:color w:val="FF0000"/>
            </w:rPr>
            <w:t>Afdelingsnaam</w:t>
          </w:r>
        </w:p>
      </w:docPartBody>
    </w:docPart>
    <w:docPart>
      <w:docPartPr>
        <w:name w:val="24F1CD724C484752908E4049A80104DE"/>
        <w:category>
          <w:name w:val="Algemeen"/>
          <w:gallery w:val="placeholder"/>
        </w:category>
        <w:types>
          <w:type w:val="bbPlcHdr"/>
        </w:types>
        <w:behaviors>
          <w:behavior w:val="content"/>
        </w:behaviors>
        <w:guid w:val="{4B3C03C4-58AD-4624-A253-3DDF5A03B1C1}"/>
      </w:docPartPr>
      <w:docPartBody>
        <w:p w:rsidR="00000000" w:rsidRDefault="00371E5B">
          <w:pPr>
            <w:pStyle w:val="24F1CD724C484752908E4049A80104DE"/>
          </w:pPr>
          <w:r w:rsidRPr="00252644">
            <w:rPr>
              <w:rStyle w:val="Tekstvantijdelijkeaanduiding"/>
              <w:color w:val="FF0000"/>
            </w:rPr>
            <w:t>Naam gemeente/gebied</w:t>
          </w:r>
        </w:p>
      </w:docPartBody>
    </w:docPart>
    <w:docPart>
      <w:docPartPr>
        <w:name w:val="957AD8E921124CD2826640090384834F"/>
        <w:category>
          <w:name w:val="Algemeen"/>
          <w:gallery w:val="placeholder"/>
        </w:category>
        <w:types>
          <w:type w:val="bbPlcHdr"/>
        </w:types>
        <w:behaviors>
          <w:behavior w:val="content"/>
        </w:behaviors>
        <w:guid w:val="{DCC47B5D-006E-4B28-9F90-1D880EE5BEA1}"/>
      </w:docPartPr>
      <w:docPartBody>
        <w:p w:rsidR="00000000" w:rsidRDefault="00371E5B">
          <w:pPr>
            <w:pStyle w:val="957AD8E921124CD2826640090384834F"/>
          </w:pPr>
          <w:r w:rsidRPr="00252644">
            <w:rPr>
              <w:rStyle w:val="Tekstvantijdelijkeaanduiding"/>
              <w:color w:val="FF0000"/>
            </w:rPr>
            <w:t>Naam gemeente/gebied</w:t>
          </w:r>
        </w:p>
      </w:docPartBody>
    </w:docPart>
    <w:docPart>
      <w:docPartPr>
        <w:name w:val="9C92452AE20C4736BD30F57C842608F2"/>
        <w:category>
          <w:name w:val="Algemeen"/>
          <w:gallery w:val="placeholder"/>
        </w:category>
        <w:types>
          <w:type w:val="bbPlcHdr"/>
        </w:types>
        <w:behaviors>
          <w:behavior w:val="content"/>
        </w:behaviors>
        <w:guid w:val="{4D20E696-1A43-4EB6-968D-C1741D00AF9B}"/>
      </w:docPartPr>
      <w:docPartBody>
        <w:p w:rsidR="00000000" w:rsidRDefault="00371E5B">
          <w:pPr>
            <w:pStyle w:val="9C92452AE20C4736BD30F57C842608F2"/>
          </w:pPr>
          <w:r w:rsidRPr="00D4017E">
            <w:rPr>
              <w:rStyle w:val="Tekstvantijdelijkeaanduiding"/>
              <w:color w:val="FF0000"/>
            </w:rPr>
            <w:t>Mailadres ondernemer</w:t>
          </w:r>
        </w:p>
      </w:docPartBody>
    </w:docPart>
    <w:docPart>
      <w:docPartPr>
        <w:name w:val="30BA4A267AF348B29480B36DB425A840"/>
        <w:category>
          <w:name w:val="Algemeen"/>
          <w:gallery w:val="placeholder"/>
        </w:category>
        <w:types>
          <w:type w:val="bbPlcHdr"/>
        </w:types>
        <w:behaviors>
          <w:behavior w:val="content"/>
        </w:behaviors>
        <w:guid w:val="{7AEFC60D-2A57-4AB8-9658-B66D90306C54}"/>
      </w:docPartPr>
      <w:docPartBody>
        <w:p w:rsidR="00000000" w:rsidRDefault="00371E5B">
          <w:pPr>
            <w:pStyle w:val="30BA4A267AF348B29480B36DB425A840"/>
          </w:pPr>
          <w:r w:rsidRPr="00C47012">
            <w:rPr>
              <w:rStyle w:val="Tekstvantijdelijkeaanduiding"/>
              <w:color w:val="FF0000"/>
            </w:rPr>
            <w:t>Telefoonnummer</w:t>
          </w:r>
          <w:r>
            <w:rPr>
              <w:rStyle w:val="Tekstvantijdelijkeaanduiding"/>
              <w:color w:val="FF0000"/>
            </w:rPr>
            <w:t xml:space="preserve"> ondernemer</w:t>
          </w:r>
        </w:p>
      </w:docPartBody>
    </w:docPart>
    <w:docPart>
      <w:docPartPr>
        <w:name w:val="8AD2DD8A08424956848E65E9402F2BD5"/>
        <w:category>
          <w:name w:val="Algemeen"/>
          <w:gallery w:val="placeholder"/>
        </w:category>
        <w:types>
          <w:type w:val="bbPlcHdr"/>
        </w:types>
        <w:behaviors>
          <w:behavior w:val="content"/>
        </w:behaviors>
        <w:guid w:val="{0181F65E-51C4-490C-A8A1-5F55555BD3C7}"/>
      </w:docPartPr>
      <w:docPartBody>
        <w:p w:rsidR="00000000" w:rsidRDefault="00371E5B">
          <w:pPr>
            <w:pStyle w:val="8AD2DD8A08424956848E65E9402F2BD5"/>
          </w:pPr>
          <w:r>
            <w:rPr>
              <w:rStyle w:val="Tekstvantijdelijkeaanduiding"/>
              <w:color w:val="FF0000"/>
            </w:rPr>
            <w:t>Plaatsnaam van ondertekening</w:t>
          </w:r>
        </w:p>
      </w:docPartBody>
    </w:docPart>
    <w:docPart>
      <w:docPartPr>
        <w:name w:val="FA1F3D06D16D426E8530C6603155D92E"/>
        <w:category>
          <w:name w:val="Algemeen"/>
          <w:gallery w:val="placeholder"/>
        </w:category>
        <w:types>
          <w:type w:val="bbPlcHdr"/>
        </w:types>
        <w:behaviors>
          <w:behavior w:val="content"/>
        </w:behaviors>
        <w:guid w:val="{A1D1A8A8-5145-4C03-919E-20051F524768}"/>
      </w:docPartPr>
      <w:docPartBody>
        <w:p w:rsidR="00000000" w:rsidRDefault="00371E5B">
          <w:pPr>
            <w:pStyle w:val="FA1F3D06D16D426E8530C6603155D92E"/>
          </w:pPr>
          <w:r>
            <w:rPr>
              <w:rStyle w:val="Tekstvantijdelijkeaanduiding"/>
              <w:color w:val="FF0000"/>
            </w:rPr>
            <w:t>vandaag (d</w:t>
          </w:r>
          <w:r w:rsidRPr="00F44072">
            <w:rPr>
              <w:rStyle w:val="Tekstvantijdelijkeaanduiding"/>
              <w:color w:val="FF0000"/>
            </w:rPr>
            <w:t>d-mm-yyyy</w:t>
          </w:r>
          <w:r>
            <w:rPr>
              <w:rStyle w:val="Tekstvantijdelijkeaanduiding"/>
              <w:color w:val="FF0000"/>
            </w:rPr>
            <w:t>)</w:t>
          </w:r>
        </w:p>
      </w:docPartBody>
    </w:docPart>
    <w:docPart>
      <w:docPartPr>
        <w:name w:val="777D085266844F20B45A48140E512DEF"/>
        <w:category>
          <w:name w:val="Algemeen"/>
          <w:gallery w:val="placeholder"/>
        </w:category>
        <w:types>
          <w:type w:val="bbPlcHdr"/>
        </w:types>
        <w:behaviors>
          <w:behavior w:val="content"/>
        </w:behaviors>
        <w:guid w:val="{BABEB004-099C-4745-BAA5-77B58C43C3D2}"/>
      </w:docPartPr>
      <w:docPartBody>
        <w:p w:rsidR="00000000" w:rsidRDefault="00371E5B">
          <w:pPr>
            <w:pStyle w:val="777D085266844F20B45A48140E512DEF"/>
          </w:pPr>
          <w:r>
            <w:rPr>
              <w:color w:val="FF0000"/>
            </w:rPr>
            <w:t>Uw naam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8476C96724549F89FFDA04901FC3FE0">
    <w:name w:val="88476C96724549F89FFDA04901FC3FE0"/>
  </w:style>
  <w:style w:type="paragraph" w:customStyle="1" w:styleId="122D3A30F73648679D344FDE81E8BA87">
    <w:name w:val="122D3A30F73648679D344FDE81E8BA87"/>
  </w:style>
  <w:style w:type="paragraph" w:customStyle="1" w:styleId="023784FB718C4CF5A2463C04765FBD46">
    <w:name w:val="023784FB718C4CF5A2463C04765FBD46"/>
  </w:style>
  <w:style w:type="paragraph" w:customStyle="1" w:styleId="51C28194017B4D5DA7752FFCA21A20F6">
    <w:name w:val="51C28194017B4D5DA7752FFCA21A20F6"/>
  </w:style>
  <w:style w:type="paragraph" w:customStyle="1" w:styleId="1E6386D2A16D4A04A4A4F0D05B771BB5">
    <w:name w:val="1E6386D2A16D4A04A4A4F0D05B771BB5"/>
  </w:style>
  <w:style w:type="paragraph" w:customStyle="1" w:styleId="CB94C1467CAD46E0B490352C01F07B30">
    <w:name w:val="CB94C1467CAD46E0B490352C01F07B30"/>
  </w:style>
  <w:style w:type="paragraph" w:customStyle="1" w:styleId="41C4D6C1220445C1A58937E80F2C5468">
    <w:name w:val="41C4D6C1220445C1A58937E80F2C5468"/>
  </w:style>
  <w:style w:type="paragraph" w:customStyle="1" w:styleId="B84C3F0E36924B61981631B86B2ED831">
    <w:name w:val="B84C3F0E36924B61981631B86B2ED831"/>
  </w:style>
  <w:style w:type="paragraph" w:customStyle="1" w:styleId="9535295BE4D04C15B17E7A85FC287C11">
    <w:name w:val="9535295BE4D04C15B17E7A85FC287C11"/>
  </w:style>
  <w:style w:type="paragraph" w:customStyle="1" w:styleId="CB0145DF77644CB298544FFAFB127D84">
    <w:name w:val="CB0145DF77644CB298544FFAFB127D84"/>
  </w:style>
  <w:style w:type="paragraph" w:customStyle="1" w:styleId="0E678D799ADC486BB1CB5CAB0B8470DE">
    <w:name w:val="0E678D799ADC486BB1CB5CAB0B8470DE"/>
  </w:style>
  <w:style w:type="paragraph" w:customStyle="1" w:styleId="63CF8A1E95E84F7A947548B768AC1343">
    <w:name w:val="63CF8A1E95E84F7A947548B768AC1343"/>
  </w:style>
  <w:style w:type="paragraph" w:customStyle="1" w:styleId="41A292ED9CBA4EED8D305DDF17785CCE">
    <w:name w:val="41A292ED9CBA4EED8D305DDF17785CCE"/>
  </w:style>
  <w:style w:type="paragraph" w:customStyle="1" w:styleId="24F1CD724C484752908E4049A80104DE">
    <w:name w:val="24F1CD724C484752908E4049A80104DE"/>
  </w:style>
  <w:style w:type="paragraph" w:customStyle="1" w:styleId="957AD8E921124CD2826640090384834F">
    <w:name w:val="957AD8E921124CD2826640090384834F"/>
  </w:style>
  <w:style w:type="paragraph" w:customStyle="1" w:styleId="9C92452AE20C4736BD30F57C842608F2">
    <w:name w:val="9C92452AE20C4736BD30F57C842608F2"/>
  </w:style>
  <w:style w:type="paragraph" w:customStyle="1" w:styleId="30BA4A267AF348B29480B36DB425A840">
    <w:name w:val="30BA4A267AF348B29480B36DB425A840"/>
  </w:style>
  <w:style w:type="paragraph" w:customStyle="1" w:styleId="8AD2DD8A08424956848E65E9402F2BD5">
    <w:name w:val="8AD2DD8A08424956848E65E9402F2BD5"/>
  </w:style>
  <w:style w:type="paragraph" w:customStyle="1" w:styleId="FA1F3D06D16D426E8530C6603155D92E">
    <w:name w:val="FA1F3D06D16D426E8530C6603155D92E"/>
  </w:style>
  <w:style w:type="paragraph" w:customStyle="1" w:styleId="777D085266844F20B45A48140E512DEF">
    <w:name w:val="777D085266844F20B45A48140E512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laar xmlns="d04aa9cd-21c1-411c-92ec-52f74093f738">true</Klaar>
    <Afbeelding xmlns="d04aa9cd-21c1-411c-92ec-52f74093f738">
      <Url xsi:nil="true"/>
      <Description xsi:nil="true"/>
    </Afbeeld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C69590A473624486FF1F8CAECD2FAF" ma:contentTypeVersion="14" ma:contentTypeDescription="Een nieuw document maken." ma:contentTypeScope="" ma:versionID="6f69bc78eccabe0fb3217307fc3b2cb2">
  <xsd:schema xmlns:xsd="http://www.w3.org/2001/XMLSchema" xmlns:xs="http://www.w3.org/2001/XMLSchema" xmlns:p="http://schemas.microsoft.com/office/2006/metadata/properties" xmlns:ns2="d04aa9cd-21c1-411c-92ec-52f74093f738" xmlns:ns3="8b3f2b1e-875b-4d7b-8643-0f146420b54e" targetNamespace="http://schemas.microsoft.com/office/2006/metadata/properties" ma:root="true" ma:fieldsID="d2d21e39d16fa37278649fcba968c3be" ns2:_="" ns3:_="">
    <xsd:import namespace="d04aa9cd-21c1-411c-92ec-52f74093f738"/>
    <xsd:import namespace="8b3f2b1e-875b-4d7b-8643-0f146420b5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Afbeelding"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Kl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a9cd-21c1-411c-92ec-52f74093f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Afbeelding" ma:index="14" nillable="true" ma:displayName="Afbeelding" ma:format="Image" ma:internalName="Afbeeld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Klaar" ma:index="21" nillable="true" ma:displayName="Klaar" ma:default="1" ma:format="Dropdown" ma:internalName="Klaa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3f2b1e-875b-4d7b-8643-0f146420b54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0EA34-7115-47EF-A596-C3E5023E9FB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b3f2b1e-875b-4d7b-8643-0f146420b54e"/>
    <ds:schemaRef ds:uri="d04aa9cd-21c1-411c-92ec-52f74093f738"/>
    <ds:schemaRef ds:uri="http://www.w3.org/XML/1998/namespace"/>
    <ds:schemaRef ds:uri="http://purl.org/dc/dcmitype/"/>
  </ds:schemaRefs>
</ds:datastoreItem>
</file>

<file path=customXml/itemProps2.xml><?xml version="1.0" encoding="utf-8"?>
<ds:datastoreItem xmlns:ds="http://schemas.openxmlformats.org/officeDocument/2006/customXml" ds:itemID="{30A3777D-5B7F-40D5-B73C-EDF3B187D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a9cd-21c1-411c-92ec-52f74093f738"/>
    <ds:schemaRef ds:uri="8b3f2b1e-875b-4d7b-8643-0f146420b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5C5B4-8523-4FFD-8819-926AFE800523}">
  <ds:schemaRefs>
    <ds:schemaRef ds:uri="http://schemas.microsoft.com/sharepoint/v3/contenttype/forms"/>
  </ds:schemaRefs>
</ds:datastoreItem>
</file>

<file path=customXml/itemProps4.xml><?xml version="1.0" encoding="utf-8"?>
<ds:datastoreItem xmlns:ds="http://schemas.openxmlformats.org/officeDocument/2006/customXml" ds:itemID="{DD662F1B-72E7-4130-8913-5E7A8150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6 - Aanmelding deelname Protocol CHO</Template>
  <TotalTime>2</TotalTime>
  <Pages>2</Pages>
  <Words>538</Words>
  <Characters>2965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Breghje van Eupen</dc:creator>
  <cp:lastModifiedBy>Breghje van Eupen</cp:lastModifiedBy>
  <cp:revision>1</cp:revision>
  <cp:lastPrinted>2021-02-15T13:31:00Z</cp:lastPrinted>
  <dcterms:created xsi:type="dcterms:W3CDTF">2021-02-17T15:42:00Z</dcterms:created>
  <dcterms:modified xsi:type="dcterms:W3CDTF">2021-02-17T15:44:00Z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0x01010026C69590A473624486FF1F8CAECD2FAF</vt:lpwstr>
  </property>
  <property fmtid="{D5CDD505-2E9C-101B-9397-08002B2CF9AE}" pid="3" name="Order">
    <vt:r8>1103200</vt:r8>
  </property>
</Properties>
</file>