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C7FC8" w14:textId="77777777" w:rsidR="0098171B" w:rsidRPr="0098171B" w:rsidRDefault="0098171B" w:rsidP="0098171B">
      <w:pPr>
        <w:spacing w:after="0" w:line="240" w:lineRule="auto"/>
        <w:rPr>
          <w:rFonts w:ascii="Arial" w:eastAsia="Times New Roman" w:hAnsi="Arial" w:cs="Times New Roman"/>
          <w:b/>
          <w:sz w:val="21"/>
          <w:szCs w:val="21"/>
          <w:u w:val="single"/>
          <w:lang w:eastAsia="nl-NL"/>
        </w:rPr>
      </w:pPr>
      <w:r w:rsidRPr="0098171B">
        <w:rPr>
          <w:rFonts w:ascii="Arial" w:eastAsia="Times New Roman" w:hAnsi="Arial" w:cs="Times New Roman"/>
          <w:b/>
          <w:sz w:val="21"/>
          <w:szCs w:val="21"/>
          <w:u w:val="single"/>
          <w:lang w:eastAsia="nl-NL"/>
        </w:rPr>
        <w:t xml:space="preserve">VOORBEELDBRIEF </w:t>
      </w:r>
    </w:p>
    <w:p w14:paraId="14DEFA98" w14:textId="77777777" w:rsidR="0098171B" w:rsidRPr="0098171B" w:rsidRDefault="0098171B" w:rsidP="0098171B">
      <w:pPr>
        <w:spacing w:after="0" w:line="240" w:lineRule="auto"/>
        <w:rPr>
          <w:rFonts w:ascii="Arial" w:eastAsia="Times New Roman" w:hAnsi="Arial" w:cs="Times New Roman"/>
          <w:i/>
          <w:sz w:val="21"/>
          <w:szCs w:val="21"/>
          <w:lang w:eastAsia="nl-NL"/>
        </w:rPr>
      </w:pPr>
      <w:r w:rsidRPr="0098171B">
        <w:rPr>
          <w:rFonts w:ascii="Arial" w:eastAsia="Times New Roman" w:hAnsi="Arial" w:cs="Times New Roman"/>
          <w:i/>
          <w:sz w:val="21"/>
          <w:szCs w:val="21"/>
          <w:lang w:eastAsia="nl-NL"/>
        </w:rPr>
        <w:t xml:space="preserve">Deze </w:t>
      </w:r>
      <w:smartTag w:uri="urn:schemas-microsoft-com:office:smarttags" w:element="PersonName">
        <w:r w:rsidRPr="0098171B">
          <w:rPr>
            <w:rFonts w:ascii="Arial" w:eastAsia="Times New Roman" w:hAnsi="Arial" w:cs="Times New Roman"/>
            <w:i/>
            <w:sz w:val="21"/>
            <w:szCs w:val="21"/>
            <w:lang w:eastAsia="nl-NL"/>
          </w:rPr>
          <w:t>info</w:t>
        </w:r>
      </w:smartTag>
      <w:r w:rsidRPr="0098171B">
        <w:rPr>
          <w:rFonts w:ascii="Arial" w:eastAsia="Times New Roman" w:hAnsi="Arial" w:cs="Times New Roman"/>
          <w:i/>
          <w:sz w:val="21"/>
          <w:szCs w:val="21"/>
          <w:lang w:eastAsia="nl-NL"/>
        </w:rPr>
        <w:t>rmatie is met de grootste zorg samengesteld. Koninklijke Horeca Nederland aanvaardt echter geen aansprakelijkheid voor de inhoud ervan. Raadpleeg bij onduidelijkheden of aanpassingen de afdeling KHN Advies.</w:t>
      </w:r>
    </w:p>
    <w:p w14:paraId="49405204" w14:textId="77777777" w:rsidR="0098171B" w:rsidRPr="0098171B" w:rsidRDefault="0098171B" w:rsidP="0098171B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43973127" w14:textId="77777777" w:rsidR="0098171B" w:rsidRPr="0098171B" w:rsidRDefault="0098171B" w:rsidP="0098171B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1A458CDF" w14:textId="77777777" w:rsidR="0098171B" w:rsidRPr="0098171B" w:rsidRDefault="0098171B" w:rsidP="0098171B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98171B">
        <w:rPr>
          <w:rFonts w:ascii="Arial" w:eastAsia="Times New Roman" w:hAnsi="Arial" w:cs="Times New Roman"/>
          <w:sz w:val="21"/>
          <w:szCs w:val="21"/>
          <w:lang w:eastAsia="nl-NL"/>
        </w:rPr>
        <w:t>AANTEKENEN</w:t>
      </w:r>
    </w:p>
    <w:p w14:paraId="793A0978" w14:textId="77777777" w:rsidR="0098171B" w:rsidRPr="00C17FC2" w:rsidRDefault="0098171B" w:rsidP="0098171B">
      <w:pPr>
        <w:spacing w:after="0" w:line="240" w:lineRule="auto"/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</w:pPr>
      <w:r w:rsidRPr="00C17FC2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………………</w:t>
      </w:r>
    </w:p>
    <w:p w14:paraId="428A4538" w14:textId="77777777" w:rsidR="0098171B" w:rsidRPr="00C17FC2" w:rsidRDefault="0098171B" w:rsidP="0098171B">
      <w:pPr>
        <w:spacing w:after="0" w:line="240" w:lineRule="auto"/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</w:pPr>
      <w:r w:rsidRPr="00C17FC2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………………</w:t>
      </w:r>
    </w:p>
    <w:p w14:paraId="4D8E3C4D" w14:textId="77777777" w:rsidR="0098171B" w:rsidRPr="0098171B" w:rsidRDefault="0098171B" w:rsidP="0098171B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C17FC2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………………</w:t>
      </w:r>
    </w:p>
    <w:p w14:paraId="64AC3056" w14:textId="77777777" w:rsidR="0098171B" w:rsidRPr="0098171B" w:rsidRDefault="0098171B" w:rsidP="0098171B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3CC72F54" w14:textId="77777777" w:rsidR="0098171B" w:rsidRPr="0098171B" w:rsidRDefault="0098171B" w:rsidP="0098171B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406F8C6C" w14:textId="48DCA8DD" w:rsidR="0098171B" w:rsidRPr="0098171B" w:rsidRDefault="0098171B" w:rsidP="0098171B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98171B">
        <w:rPr>
          <w:rFonts w:ascii="Arial" w:eastAsia="Times New Roman" w:hAnsi="Arial" w:cs="Times New Roman"/>
          <w:sz w:val="21"/>
          <w:szCs w:val="21"/>
          <w:lang w:eastAsia="nl-NL"/>
        </w:rPr>
        <w:t>Datum:</w:t>
      </w:r>
      <w:r w:rsidR="00C17FC2">
        <w:rPr>
          <w:rFonts w:ascii="Arial" w:eastAsia="Times New Roman" w:hAnsi="Arial" w:cs="Times New Roman"/>
          <w:sz w:val="21"/>
          <w:szCs w:val="21"/>
          <w:lang w:eastAsia="nl-NL"/>
        </w:rPr>
        <w:t xml:space="preserve"> </w:t>
      </w:r>
      <w:r w:rsidR="00C17FC2" w:rsidRPr="00C17FC2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</w:t>
      </w:r>
    </w:p>
    <w:p w14:paraId="126ADC16" w14:textId="4CD2D7EB" w:rsidR="0098171B" w:rsidRPr="0098171B" w:rsidRDefault="0098171B" w:rsidP="0098171B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98171B">
        <w:rPr>
          <w:rFonts w:ascii="Arial" w:eastAsia="Times New Roman" w:hAnsi="Arial" w:cs="Times New Roman"/>
          <w:sz w:val="21"/>
          <w:szCs w:val="21"/>
          <w:lang w:eastAsia="nl-NL"/>
        </w:rPr>
        <w:t>Betreft:</w:t>
      </w:r>
      <w:r w:rsidR="00C17FC2">
        <w:rPr>
          <w:rFonts w:ascii="Arial" w:eastAsia="Times New Roman" w:hAnsi="Arial" w:cs="Times New Roman"/>
          <w:sz w:val="21"/>
          <w:szCs w:val="21"/>
          <w:lang w:eastAsia="nl-NL"/>
        </w:rPr>
        <w:t xml:space="preserve"> </w:t>
      </w:r>
      <w:r w:rsidR="00C17FC2" w:rsidRPr="00C17FC2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</w:t>
      </w:r>
    </w:p>
    <w:p w14:paraId="2889EB18" w14:textId="77777777" w:rsidR="0098171B" w:rsidRPr="0098171B" w:rsidRDefault="0098171B" w:rsidP="0098171B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4E0CCCE9" w14:textId="77777777" w:rsidR="0098171B" w:rsidRPr="0098171B" w:rsidRDefault="0098171B" w:rsidP="0098171B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5C1DF4A3" w14:textId="65FE4CA7" w:rsidR="0098171B" w:rsidRPr="0098171B" w:rsidRDefault="0098171B" w:rsidP="0098171B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98171B">
        <w:rPr>
          <w:rFonts w:ascii="Arial" w:eastAsia="Times New Roman" w:hAnsi="Arial" w:cs="Times New Roman"/>
          <w:sz w:val="21"/>
          <w:szCs w:val="21"/>
          <w:lang w:eastAsia="nl-NL"/>
        </w:rPr>
        <w:t xml:space="preserve">Beste </w:t>
      </w:r>
      <w:r w:rsidR="00C17FC2" w:rsidRPr="00C17FC2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</w:t>
      </w:r>
      <w:r w:rsidRPr="0098171B">
        <w:rPr>
          <w:rFonts w:ascii="Arial" w:eastAsia="Times New Roman" w:hAnsi="Arial" w:cs="Times New Roman"/>
          <w:sz w:val="21"/>
          <w:szCs w:val="21"/>
          <w:lang w:eastAsia="nl-NL"/>
        </w:rPr>
        <w:t>,</w:t>
      </w:r>
    </w:p>
    <w:p w14:paraId="043F03EF" w14:textId="77777777" w:rsidR="0098171B" w:rsidRPr="0098171B" w:rsidRDefault="0098171B" w:rsidP="0098171B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00869ED3" w14:textId="77777777" w:rsidR="0098171B" w:rsidRPr="0098171B" w:rsidRDefault="0098171B" w:rsidP="0098171B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98171B">
        <w:rPr>
          <w:rFonts w:ascii="Arial" w:eastAsia="Times New Roman" w:hAnsi="Arial" w:cs="Times New Roman"/>
          <w:sz w:val="21"/>
          <w:szCs w:val="21"/>
          <w:lang w:eastAsia="nl-NL"/>
        </w:rPr>
        <w:t xml:space="preserve">Op </w:t>
      </w:r>
      <w:r w:rsidRPr="00C17FC2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 (datum)</w:t>
      </w:r>
      <w:r w:rsidRPr="0098171B">
        <w:rPr>
          <w:rFonts w:ascii="Arial" w:eastAsia="Times New Roman" w:hAnsi="Arial" w:cs="Times New Roman"/>
          <w:sz w:val="21"/>
          <w:szCs w:val="21"/>
          <w:lang w:eastAsia="nl-NL"/>
        </w:rPr>
        <w:t xml:space="preserve"> eindigt jouw arbeidsovereenkomst voor bepaalde tijd van rechtswege.</w:t>
      </w:r>
    </w:p>
    <w:p w14:paraId="4787C491" w14:textId="77777777" w:rsidR="0098171B" w:rsidRPr="0098171B" w:rsidRDefault="0098171B" w:rsidP="0098171B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399C3119" w14:textId="5388239C" w:rsidR="0098171B" w:rsidRPr="0098171B" w:rsidRDefault="0098171B" w:rsidP="0098171B">
      <w:pPr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nl-NL"/>
        </w:rPr>
      </w:pPr>
      <w:r w:rsidRPr="0098171B">
        <w:rPr>
          <w:rFonts w:ascii="Arial" w:eastAsia="Times New Roman" w:hAnsi="Arial" w:cs="Arial"/>
          <w:sz w:val="21"/>
          <w:szCs w:val="21"/>
          <w:lang w:eastAsia="nl-NL"/>
        </w:rPr>
        <w:t xml:space="preserve">Hierbij bevestigen wij, met inachtneming van de wettelijke aanzegtermijn, dat jouw arbeidsovereenkomst voor bepaalde tijd wordt verlengd met een periode van </w:t>
      </w:r>
      <w:r w:rsidRPr="00C17FC2">
        <w:rPr>
          <w:rFonts w:ascii="Arial" w:eastAsia="Times New Roman" w:hAnsi="Arial" w:cs="Arial"/>
          <w:sz w:val="21"/>
          <w:szCs w:val="21"/>
          <w:highlight w:val="yellow"/>
          <w:lang w:eastAsia="nl-NL"/>
        </w:rPr>
        <w:t>.... (duur periode</w:t>
      </w:r>
      <w:r w:rsidRPr="0098171B">
        <w:rPr>
          <w:rFonts w:ascii="Arial" w:eastAsia="Times New Roman" w:hAnsi="Arial" w:cs="Arial"/>
          <w:sz w:val="21"/>
          <w:szCs w:val="21"/>
          <w:lang w:eastAsia="nl-NL"/>
        </w:rPr>
        <w:t xml:space="preserve">). Deze verlengde arbeidsovereenkomst </w:t>
      </w:r>
      <w:r w:rsidR="00222769">
        <w:rPr>
          <w:rFonts w:ascii="Arial" w:eastAsia="Times New Roman" w:hAnsi="Arial" w:cs="Arial"/>
          <w:sz w:val="21"/>
          <w:szCs w:val="21"/>
          <w:lang w:eastAsia="nl-NL"/>
        </w:rPr>
        <w:t xml:space="preserve">loopt t/m </w:t>
      </w:r>
      <w:r w:rsidR="00222769" w:rsidRPr="00222769">
        <w:rPr>
          <w:rFonts w:ascii="Arial" w:eastAsia="Times New Roman" w:hAnsi="Arial" w:cs="Arial"/>
          <w:sz w:val="21"/>
          <w:szCs w:val="21"/>
          <w:highlight w:val="yellow"/>
          <w:lang w:eastAsia="nl-NL"/>
        </w:rPr>
        <w:t>…</w:t>
      </w:r>
      <w:r w:rsidR="00222769">
        <w:rPr>
          <w:rFonts w:ascii="Arial" w:eastAsia="Times New Roman" w:hAnsi="Arial" w:cs="Arial"/>
          <w:sz w:val="21"/>
          <w:szCs w:val="21"/>
          <w:lang w:eastAsia="nl-NL"/>
        </w:rPr>
        <w:t xml:space="preserve"> </w:t>
      </w:r>
    </w:p>
    <w:p w14:paraId="38146A1E" w14:textId="28CAF842" w:rsidR="0098171B" w:rsidRPr="0098171B" w:rsidRDefault="0098171B" w:rsidP="0098171B">
      <w:pPr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nl-NL"/>
        </w:rPr>
      </w:pPr>
      <w:bookmarkStart w:id="0" w:name="_GoBack"/>
      <w:bookmarkEnd w:id="0"/>
      <w:r w:rsidRPr="0098171B">
        <w:rPr>
          <w:rFonts w:ascii="Arial" w:eastAsia="Times New Roman" w:hAnsi="Arial" w:cs="Arial"/>
          <w:sz w:val="21"/>
          <w:szCs w:val="21"/>
          <w:lang w:eastAsia="nl-NL"/>
        </w:rPr>
        <w:t xml:space="preserve">De verlenging vindt plaats onder dezelfde voorwaarden als genoemd in de arbeidsovereenkomst </w:t>
      </w:r>
      <w:r w:rsidRPr="00E72BFB">
        <w:rPr>
          <w:rFonts w:ascii="Arial" w:eastAsia="Times New Roman" w:hAnsi="Arial" w:cs="Arial"/>
          <w:sz w:val="21"/>
          <w:szCs w:val="21"/>
          <w:highlight w:val="yellow"/>
          <w:lang w:eastAsia="nl-NL"/>
        </w:rPr>
        <w:t>dd. ... (datum eerste arbeidsovereenkomst voor bepaalde tijd).</w:t>
      </w:r>
      <w:r w:rsidRPr="0098171B">
        <w:rPr>
          <w:rFonts w:ascii="Arial" w:eastAsia="Times New Roman" w:hAnsi="Arial" w:cs="Arial"/>
          <w:sz w:val="21"/>
          <w:szCs w:val="21"/>
          <w:lang w:eastAsia="nl-NL"/>
        </w:rPr>
        <w:t xml:space="preserve">  </w:t>
      </w:r>
    </w:p>
    <w:p w14:paraId="0237D92B" w14:textId="77777777" w:rsidR="0098171B" w:rsidRPr="0098171B" w:rsidRDefault="0098171B" w:rsidP="0098171B">
      <w:pPr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nl-NL"/>
        </w:rPr>
      </w:pPr>
      <w:r w:rsidRPr="0098171B">
        <w:rPr>
          <w:rFonts w:ascii="Arial" w:eastAsia="Times New Roman" w:hAnsi="Arial" w:cs="Arial"/>
          <w:sz w:val="21"/>
          <w:szCs w:val="21"/>
          <w:lang w:eastAsia="nl-NL"/>
        </w:rPr>
        <w:tab/>
      </w:r>
      <w:r w:rsidRPr="0098171B">
        <w:rPr>
          <w:rFonts w:ascii="Arial" w:eastAsia="Times New Roman" w:hAnsi="Arial" w:cs="Arial"/>
          <w:sz w:val="21"/>
          <w:szCs w:val="21"/>
          <w:lang w:eastAsia="nl-NL"/>
        </w:rPr>
        <w:tab/>
      </w:r>
      <w:r w:rsidRPr="0098171B">
        <w:rPr>
          <w:rFonts w:ascii="Arial" w:eastAsia="Times New Roman" w:hAnsi="Arial" w:cs="Arial"/>
          <w:sz w:val="21"/>
          <w:szCs w:val="21"/>
          <w:lang w:eastAsia="nl-NL"/>
        </w:rPr>
        <w:tab/>
      </w:r>
      <w:r w:rsidRPr="0098171B">
        <w:rPr>
          <w:rFonts w:ascii="Arial" w:eastAsia="Times New Roman" w:hAnsi="Arial" w:cs="Arial"/>
          <w:sz w:val="21"/>
          <w:szCs w:val="21"/>
          <w:lang w:eastAsia="nl-NL"/>
        </w:rPr>
        <w:tab/>
      </w:r>
      <w:r w:rsidRPr="00E72BFB">
        <w:rPr>
          <w:rFonts w:ascii="Arial" w:eastAsia="Times New Roman" w:hAnsi="Arial" w:cs="Arial"/>
          <w:sz w:val="21"/>
          <w:szCs w:val="21"/>
          <w:highlight w:val="yellow"/>
          <w:lang w:eastAsia="nl-NL"/>
        </w:rPr>
        <w:t>Of optie:</w:t>
      </w:r>
    </w:p>
    <w:p w14:paraId="3392F90D" w14:textId="77777777" w:rsidR="0098171B" w:rsidRPr="0098171B" w:rsidRDefault="0098171B" w:rsidP="0098171B">
      <w:pPr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nl-NL"/>
        </w:rPr>
      </w:pPr>
      <w:r w:rsidRPr="0098171B">
        <w:rPr>
          <w:rFonts w:ascii="Arial" w:eastAsia="Times New Roman" w:hAnsi="Arial" w:cs="Arial"/>
          <w:sz w:val="21"/>
          <w:szCs w:val="21"/>
          <w:lang w:eastAsia="nl-NL"/>
        </w:rPr>
        <w:t xml:space="preserve">De verlenging vindt plaats onder de navolgende voorwaarden: </w:t>
      </w:r>
      <w:r w:rsidRPr="00E72BFB">
        <w:rPr>
          <w:rFonts w:ascii="Arial" w:eastAsia="Times New Roman" w:hAnsi="Arial" w:cs="Arial"/>
          <w:sz w:val="21"/>
          <w:szCs w:val="21"/>
          <w:highlight w:val="yellow"/>
          <w:lang w:eastAsia="nl-NL"/>
        </w:rPr>
        <w:t>(voorwaarden noemen)</w:t>
      </w:r>
    </w:p>
    <w:p w14:paraId="28692492" w14:textId="77777777" w:rsidR="0098171B" w:rsidRPr="0098171B" w:rsidRDefault="0098171B" w:rsidP="0098171B">
      <w:pPr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nl-NL"/>
        </w:rPr>
      </w:pPr>
    </w:p>
    <w:p w14:paraId="64ACAC09" w14:textId="77777777" w:rsidR="0098171B" w:rsidRPr="0098171B" w:rsidRDefault="0098171B" w:rsidP="0098171B">
      <w:pPr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nl-NL"/>
        </w:rPr>
      </w:pPr>
      <w:r w:rsidRPr="0098171B">
        <w:rPr>
          <w:rFonts w:ascii="Arial" w:eastAsia="Times New Roman" w:hAnsi="Arial" w:cs="Arial"/>
          <w:sz w:val="21"/>
          <w:szCs w:val="21"/>
          <w:lang w:eastAsia="nl-NL"/>
        </w:rPr>
        <w:t xml:space="preserve">Indien je hiermee akkoord gaat, verzoeken wij jou vriendelijk om deze brief binnen vijf werkdagen, voorzien van jouw handtekening te retourneren. </w:t>
      </w:r>
    </w:p>
    <w:p w14:paraId="4F50BB8C" w14:textId="77777777" w:rsidR="0098171B" w:rsidRPr="0098171B" w:rsidRDefault="0098171B" w:rsidP="0098171B">
      <w:pPr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nl-NL"/>
        </w:rPr>
      </w:pPr>
    </w:p>
    <w:p w14:paraId="6737C160" w14:textId="77777777" w:rsidR="0098171B" w:rsidRPr="0098171B" w:rsidRDefault="0098171B" w:rsidP="0098171B">
      <w:pPr>
        <w:tabs>
          <w:tab w:val="left" w:pos="-963"/>
          <w:tab w:val="left" w:pos="0"/>
          <w:tab w:val="left" w:pos="1661"/>
          <w:tab w:val="left" w:pos="5040"/>
          <w:tab w:val="left" w:pos="6628"/>
        </w:tabs>
        <w:spacing w:after="0" w:line="240" w:lineRule="auto"/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</w:pPr>
      <w:r w:rsidRPr="0098171B"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  <w:t xml:space="preserve">Teneinde zeker te stellen dat je deze brief ontvangt, is deze zowel per aangetekende als normale post aan jou verzonden. </w:t>
      </w:r>
    </w:p>
    <w:p w14:paraId="61025FB5" w14:textId="77777777" w:rsidR="0098171B" w:rsidRPr="0098171B" w:rsidRDefault="0098171B" w:rsidP="0098171B">
      <w:pPr>
        <w:tabs>
          <w:tab w:val="left" w:pos="-963"/>
          <w:tab w:val="left" w:pos="0"/>
          <w:tab w:val="left" w:pos="1661"/>
          <w:tab w:val="left" w:pos="5040"/>
          <w:tab w:val="left" w:pos="6628"/>
        </w:tabs>
        <w:spacing w:after="0" w:line="240" w:lineRule="auto"/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</w:pPr>
    </w:p>
    <w:p w14:paraId="331E88CF" w14:textId="77777777" w:rsidR="0098171B" w:rsidRPr="0098171B" w:rsidRDefault="0098171B" w:rsidP="0098171B">
      <w:pPr>
        <w:tabs>
          <w:tab w:val="left" w:pos="-963"/>
          <w:tab w:val="left" w:pos="0"/>
          <w:tab w:val="left" w:pos="1661"/>
          <w:tab w:val="left" w:pos="5040"/>
          <w:tab w:val="left" w:pos="6628"/>
        </w:tabs>
        <w:spacing w:after="0" w:line="240" w:lineRule="auto"/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</w:pPr>
    </w:p>
    <w:p w14:paraId="35732FD0" w14:textId="4D921525" w:rsidR="0098171B" w:rsidRPr="0098171B" w:rsidRDefault="0098171B" w:rsidP="0098171B">
      <w:pPr>
        <w:spacing w:after="0" w:line="240" w:lineRule="auto"/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</w:pPr>
      <w:r w:rsidRPr="0098171B"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  <w:t>Met vriendelijke groet,</w:t>
      </w:r>
      <w:r w:rsidRPr="0098171B"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  <w:tab/>
      </w:r>
      <w:r w:rsidRPr="0098171B"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  <w:tab/>
      </w:r>
      <w:r w:rsidRPr="0098171B"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  <w:tab/>
      </w:r>
      <w:r w:rsidRPr="0098171B"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  <w:tab/>
      </w:r>
      <w:r w:rsidRPr="0098171B"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  <w:tab/>
        <w:t>Voor akkoord:</w:t>
      </w:r>
      <w:r w:rsidR="00E72BFB"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  <w:t xml:space="preserve"> </w:t>
      </w:r>
      <w:r w:rsidR="00E72BFB" w:rsidRPr="00E72BFB">
        <w:rPr>
          <w:rFonts w:ascii="Arial" w:eastAsia="Times New Roman" w:hAnsi="Arial" w:cs="Times New Roman"/>
          <w:spacing w:val="-2"/>
          <w:sz w:val="21"/>
          <w:szCs w:val="21"/>
          <w:highlight w:val="yellow"/>
          <w:lang w:eastAsia="nl-NL"/>
        </w:rPr>
        <w:t>…</w:t>
      </w:r>
    </w:p>
    <w:p w14:paraId="1EFE0466" w14:textId="77777777" w:rsidR="0098171B" w:rsidRPr="0098171B" w:rsidRDefault="0098171B" w:rsidP="0098171B">
      <w:pPr>
        <w:spacing w:after="0" w:line="240" w:lineRule="auto"/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</w:pPr>
      <w:r w:rsidRPr="0098171B"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  <w:tab/>
      </w:r>
      <w:r w:rsidRPr="0098171B"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  <w:tab/>
      </w:r>
      <w:r w:rsidRPr="0098171B"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  <w:tab/>
      </w:r>
      <w:r w:rsidRPr="0098171B"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  <w:tab/>
      </w:r>
      <w:r w:rsidRPr="0098171B"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  <w:tab/>
      </w:r>
      <w:r w:rsidRPr="0098171B"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  <w:tab/>
      </w:r>
      <w:r w:rsidRPr="0098171B"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  <w:tab/>
        <w:t>Naam en handtekening:</w:t>
      </w:r>
    </w:p>
    <w:p w14:paraId="11FB7B9F" w14:textId="77777777" w:rsidR="0098171B" w:rsidRPr="0098171B" w:rsidRDefault="0098171B" w:rsidP="0098171B">
      <w:pPr>
        <w:spacing w:after="0" w:line="240" w:lineRule="auto"/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</w:pPr>
    </w:p>
    <w:p w14:paraId="77C24FEF" w14:textId="77777777" w:rsidR="0098171B" w:rsidRPr="0098171B" w:rsidRDefault="0098171B" w:rsidP="0098171B">
      <w:pPr>
        <w:spacing w:after="0" w:line="240" w:lineRule="auto"/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</w:pPr>
    </w:p>
    <w:p w14:paraId="74818778" w14:textId="44B54009" w:rsidR="0098171B" w:rsidRPr="0098171B" w:rsidRDefault="00E72BFB" w:rsidP="0098171B">
      <w:pPr>
        <w:spacing w:after="0" w:line="240" w:lineRule="auto"/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</w:pPr>
      <w:r w:rsidRPr="00E72BFB">
        <w:rPr>
          <w:rFonts w:ascii="Arial" w:eastAsia="Times New Roman" w:hAnsi="Arial" w:cs="Times New Roman"/>
          <w:spacing w:val="-2"/>
          <w:sz w:val="21"/>
          <w:szCs w:val="21"/>
          <w:highlight w:val="yellow"/>
          <w:lang w:eastAsia="nl-NL"/>
        </w:rPr>
        <w:t>…</w:t>
      </w:r>
    </w:p>
    <w:p w14:paraId="28370C58" w14:textId="77777777" w:rsidR="0098171B" w:rsidRPr="0098171B" w:rsidRDefault="0098171B" w:rsidP="0098171B">
      <w:pPr>
        <w:spacing w:after="0" w:line="240" w:lineRule="auto"/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</w:pPr>
    </w:p>
    <w:p w14:paraId="62E14849" w14:textId="77777777" w:rsidR="0098171B" w:rsidRPr="0098171B" w:rsidRDefault="0098171B" w:rsidP="0098171B">
      <w:pPr>
        <w:spacing w:after="0" w:line="240" w:lineRule="auto"/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</w:pPr>
    </w:p>
    <w:p w14:paraId="779EFAD3" w14:textId="37EC0F51" w:rsidR="0098171B" w:rsidRPr="0098171B" w:rsidRDefault="0098171B" w:rsidP="0098171B">
      <w:pPr>
        <w:spacing w:after="0" w:line="240" w:lineRule="auto"/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</w:pPr>
      <w:r w:rsidRPr="0098171B"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  <w:tab/>
      </w:r>
      <w:r w:rsidRPr="0098171B"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  <w:tab/>
      </w:r>
      <w:r w:rsidRPr="0098171B"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  <w:tab/>
      </w:r>
      <w:r w:rsidRPr="0098171B"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  <w:tab/>
      </w:r>
      <w:r w:rsidRPr="0098171B"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  <w:tab/>
      </w:r>
      <w:r w:rsidRPr="0098171B"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  <w:tab/>
      </w:r>
      <w:r w:rsidRPr="0098171B"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  <w:tab/>
        <w:t xml:space="preserve">Datum: </w:t>
      </w:r>
      <w:r w:rsidR="00E72BFB"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  <w:t>…</w:t>
      </w:r>
      <w:r w:rsidRPr="0098171B"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  <w:tab/>
      </w:r>
      <w:r w:rsidRPr="0098171B"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  <w:tab/>
      </w:r>
      <w:r w:rsidRPr="0098171B"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  <w:tab/>
      </w:r>
    </w:p>
    <w:p w14:paraId="2909567B" w14:textId="72413CDA" w:rsidR="0098171B" w:rsidRPr="0098171B" w:rsidRDefault="0098171B" w:rsidP="0098171B">
      <w:pPr>
        <w:spacing w:after="0" w:line="240" w:lineRule="auto"/>
        <w:ind w:left="4248" w:firstLine="708"/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</w:pPr>
      <w:r w:rsidRPr="0098171B"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  <w:t>Plaats:</w:t>
      </w:r>
      <w:r w:rsidR="00E72BFB"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  <w:t xml:space="preserve"> </w:t>
      </w:r>
      <w:r w:rsidR="00E72BFB" w:rsidRPr="00E72BFB">
        <w:rPr>
          <w:rFonts w:ascii="Arial" w:eastAsia="Times New Roman" w:hAnsi="Arial" w:cs="Times New Roman"/>
          <w:spacing w:val="-2"/>
          <w:sz w:val="21"/>
          <w:szCs w:val="21"/>
          <w:highlight w:val="yellow"/>
          <w:lang w:eastAsia="nl-NL"/>
        </w:rPr>
        <w:t>…</w:t>
      </w:r>
    </w:p>
    <w:p w14:paraId="664780D3" w14:textId="77777777" w:rsidR="0098171B" w:rsidRPr="0098171B" w:rsidRDefault="0098171B" w:rsidP="0098171B">
      <w:pPr>
        <w:spacing w:after="0" w:line="240" w:lineRule="auto"/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</w:pPr>
    </w:p>
    <w:p w14:paraId="60261E2E" w14:textId="77777777" w:rsidR="0098171B" w:rsidRPr="0098171B" w:rsidRDefault="0098171B" w:rsidP="0098171B">
      <w:pPr>
        <w:spacing w:after="0" w:line="240" w:lineRule="auto"/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</w:pPr>
    </w:p>
    <w:p w14:paraId="3160AA65" w14:textId="77777777" w:rsidR="0098171B" w:rsidRPr="0098171B" w:rsidRDefault="0098171B" w:rsidP="0098171B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6475BCCE" w14:textId="77777777" w:rsidR="006B6546" w:rsidRDefault="00222769"/>
    <w:sectPr w:rsidR="006B6546" w:rsidSect="00090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1B"/>
    <w:rsid w:val="00222769"/>
    <w:rsid w:val="00246521"/>
    <w:rsid w:val="003E1BB2"/>
    <w:rsid w:val="0098171B"/>
    <w:rsid w:val="00C17FC2"/>
    <w:rsid w:val="00E7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95AE85E"/>
  <w15:chartTrackingRefBased/>
  <w15:docId w15:val="{E3B09D93-71CF-4734-9648-C59FE902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7bd9e0-ed03-4b5c-a457-d4d813e8f8b5" xsi:nil="true"/>
    <lcf76f155ced4ddcb4097134ff3c332f xmlns="317625fb-2b84-4816-a004-199f21e144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5A4F97EA51E479EC2696335C536C7" ma:contentTypeVersion="17" ma:contentTypeDescription="Een nieuw document maken." ma:contentTypeScope="" ma:versionID="bd05a00e89ca1584868c433ed90a1140">
  <xsd:schema xmlns:xsd="http://www.w3.org/2001/XMLSchema" xmlns:xs="http://www.w3.org/2001/XMLSchema" xmlns:p="http://schemas.microsoft.com/office/2006/metadata/properties" xmlns:ns2="317625fb-2b84-4816-a004-199f21e14402" xmlns:ns3="bc7bd9e0-ed03-4b5c-a457-d4d813e8f8b5" targetNamespace="http://schemas.microsoft.com/office/2006/metadata/properties" ma:root="true" ma:fieldsID="972858427dbe058a35b3c3c86e524948" ns2:_="" ns3:_="">
    <xsd:import namespace="317625fb-2b84-4816-a004-199f21e14402"/>
    <xsd:import namespace="bc7bd9e0-ed03-4b5c-a457-d4d813e8f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625fb-2b84-4816-a004-199f21e14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47e28d59-5d07-400b-9bac-8754f337b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bd9e0-ed03-4b5c-a457-d4d813e8f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551a83-242e-4b30-9708-9054bb9c8add}" ma:internalName="TaxCatchAll" ma:showField="CatchAllData" ma:web="bc7bd9e0-ed03-4b5c-a457-d4d813e8f8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03952A-D188-4BBB-8883-FA75CA07CE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E7D715-9117-48CB-B610-D05D51F29A14}">
  <ds:schemaRefs>
    <ds:schemaRef ds:uri="http://purl.org/dc/elements/1.1/"/>
    <ds:schemaRef ds:uri="http://schemas.microsoft.com/office/2006/metadata/properties"/>
    <ds:schemaRef ds:uri="317625fb-2b84-4816-a004-199f21e1440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0160628-D19D-48E1-9A96-5C36C833E5FB}"/>
</file>

<file path=docProps/app.xml><?xml version="1.0" encoding="utf-8"?>
<Properties xmlns="http://schemas.openxmlformats.org/officeDocument/2006/extended-properties" xmlns:vt="http://schemas.openxmlformats.org/officeDocument/2006/docPropsVTypes">
  <Template>55531FF6</Template>
  <TotalTime>1</TotalTime>
  <Pages>1</Pages>
  <Words>191</Words>
  <Characters>1054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van den Berg</dc:creator>
  <cp:keywords/>
  <dc:description/>
  <cp:lastModifiedBy>Martine van der Haven</cp:lastModifiedBy>
  <cp:revision>2</cp:revision>
  <dcterms:created xsi:type="dcterms:W3CDTF">2020-01-02T08:46:00Z</dcterms:created>
  <dcterms:modified xsi:type="dcterms:W3CDTF">2020-01-02T08:46:00Z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0x010100AA85A4F97EA51E479EC2696335C536C7</vt:lpwstr>
  </property>
  <property fmtid="{D5CDD505-2E9C-101B-9397-08002B2CF9AE}" pid="3" name="MediaServiceImageTags">
    <vt:lpwstr/>
  </property>
</Properties>
</file>