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90F5F" w14:textId="77777777" w:rsidR="00940F80" w:rsidRPr="00940F80" w:rsidRDefault="00940F80" w:rsidP="00940F80">
      <w:pPr>
        <w:spacing w:after="0" w:line="240" w:lineRule="auto"/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</w:pPr>
      <w:r w:rsidRPr="00940F80"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  <w:t xml:space="preserve">VOORBEELDBRIEF </w:t>
      </w:r>
    </w:p>
    <w:p w14:paraId="39BF9916" w14:textId="63A3E6F9" w:rsidR="00940F80" w:rsidRPr="00940F80" w:rsidRDefault="00940F80" w:rsidP="00940F80">
      <w:pPr>
        <w:spacing w:after="0" w:line="240" w:lineRule="auto"/>
        <w:rPr>
          <w:rFonts w:ascii="Arial" w:eastAsia="Times New Roman" w:hAnsi="Arial" w:cs="Times New Roman"/>
          <w:i/>
          <w:sz w:val="21"/>
          <w:szCs w:val="21"/>
          <w:lang w:eastAsia="nl-NL"/>
        </w:rPr>
      </w:pPr>
      <w:r w:rsidRPr="00940F80">
        <w:rPr>
          <w:rFonts w:ascii="Arial" w:eastAsia="Times New Roman" w:hAnsi="Arial" w:cs="Times New Roman"/>
          <w:i/>
          <w:sz w:val="21"/>
          <w:szCs w:val="21"/>
          <w:lang w:eastAsia="nl-NL"/>
        </w:rPr>
        <w:t xml:space="preserve">Deze </w:t>
      </w:r>
      <w:smartTag w:uri="urn:schemas-microsoft-com:office:smarttags" w:element="PersonName">
        <w:r w:rsidRPr="00940F80">
          <w:rPr>
            <w:rFonts w:ascii="Arial" w:eastAsia="Times New Roman" w:hAnsi="Arial" w:cs="Times New Roman"/>
            <w:i/>
            <w:sz w:val="21"/>
            <w:szCs w:val="21"/>
            <w:lang w:eastAsia="nl-NL"/>
          </w:rPr>
          <w:t>info</w:t>
        </w:r>
      </w:smartTag>
      <w:r w:rsidRPr="00940F80">
        <w:rPr>
          <w:rFonts w:ascii="Arial" w:eastAsia="Times New Roman" w:hAnsi="Arial" w:cs="Times New Roman"/>
          <w:i/>
          <w:sz w:val="21"/>
          <w:szCs w:val="21"/>
          <w:lang w:eastAsia="nl-NL"/>
        </w:rPr>
        <w:t>rmatie is met de grootste zorg samengesteld. Koninklijk</w:t>
      </w:r>
      <w:r w:rsidR="00C26C3F">
        <w:rPr>
          <w:rFonts w:ascii="Arial" w:eastAsia="Times New Roman" w:hAnsi="Arial" w:cs="Times New Roman"/>
          <w:i/>
          <w:sz w:val="21"/>
          <w:szCs w:val="21"/>
          <w:lang w:eastAsia="nl-NL"/>
        </w:rPr>
        <w:t>e</w:t>
      </w:r>
      <w:r w:rsidRPr="00940F80">
        <w:rPr>
          <w:rFonts w:ascii="Arial" w:eastAsia="Times New Roman" w:hAnsi="Arial" w:cs="Times New Roman"/>
          <w:i/>
          <w:sz w:val="21"/>
          <w:szCs w:val="21"/>
          <w:lang w:eastAsia="nl-NL"/>
        </w:rPr>
        <w:t xml:space="preserve"> Horeca Nederland aanvaardt echter geen aansprakelijkheid voor de inhoud ervan. Raadpleeg bij onduidelijkheden of aanpassingen de afdeling KHN Advies.</w:t>
      </w:r>
    </w:p>
    <w:p w14:paraId="0660B836" w14:textId="77777777" w:rsidR="00940F80" w:rsidRPr="00940F80" w:rsidRDefault="00940F80" w:rsidP="00940F80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4787B394" w14:textId="77777777" w:rsidR="00940F80" w:rsidRPr="00940F80" w:rsidRDefault="00940F80" w:rsidP="00940F80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3C0104F1" w14:textId="77777777" w:rsidR="00940F80" w:rsidRPr="00940F80" w:rsidRDefault="00940F80" w:rsidP="00940F80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940F80">
        <w:rPr>
          <w:rFonts w:ascii="Arial" w:eastAsia="Times New Roman" w:hAnsi="Arial" w:cs="Times New Roman"/>
          <w:sz w:val="21"/>
          <w:szCs w:val="21"/>
          <w:lang w:eastAsia="nl-NL"/>
        </w:rPr>
        <w:t>AANTEKENEN</w:t>
      </w:r>
    </w:p>
    <w:p w14:paraId="0E2752AB" w14:textId="77777777" w:rsidR="00940F80" w:rsidRPr="00604E3E" w:rsidRDefault="00940F80" w:rsidP="00940F80">
      <w:pPr>
        <w:spacing w:after="0" w:line="240" w:lineRule="auto"/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</w:pPr>
      <w:r w:rsidRPr="00604E3E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159B17AE" w14:textId="77777777" w:rsidR="00940F80" w:rsidRPr="00604E3E" w:rsidRDefault="00940F80" w:rsidP="00940F80">
      <w:pPr>
        <w:spacing w:after="0" w:line="240" w:lineRule="auto"/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</w:pPr>
      <w:r w:rsidRPr="00604E3E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79E83278" w14:textId="77777777" w:rsidR="00940F80" w:rsidRPr="00940F80" w:rsidRDefault="00940F80" w:rsidP="00940F80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604E3E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  <w:bookmarkStart w:id="0" w:name="_GoBack"/>
      <w:bookmarkEnd w:id="0"/>
    </w:p>
    <w:p w14:paraId="5BE511A4" w14:textId="77777777" w:rsidR="00940F80" w:rsidRPr="00940F80" w:rsidRDefault="00940F80" w:rsidP="00940F80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7DE297B7" w14:textId="77777777" w:rsidR="00940F80" w:rsidRPr="00940F80" w:rsidRDefault="00940F80" w:rsidP="00940F80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78E35132" w14:textId="0BF2ACA5" w:rsidR="00940F80" w:rsidRPr="00940F80" w:rsidRDefault="00940F80" w:rsidP="00940F80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940F80">
        <w:rPr>
          <w:rFonts w:ascii="Arial" w:eastAsia="Times New Roman" w:hAnsi="Arial" w:cs="Times New Roman"/>
          <w:sz w:val="21"/>
          <w:szCs w:val="21"/>
          <w:lang w:eastAsia="nl-NL"/>
        </w:rPr>
        <w:t>Datum:</w:t>
      </w:r>
      <w:r w:rsidR="00604E3E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="00604E3E" w:rsidRPr="00604E3E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</w:p>
    <w:p w14:paraId="43AEE5F9" w14:textId="7D1BBE02" w:rsidR="00940F80" w:rsidRPr="00940F80" w:rsidRDefault="00940F80" w:rsidP="00940F80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940F80">
        <w:rPr>
          <w:rFonts w:ascii="Arial" w:eastAsia="Times New Roman" w:hAnsi="Arial" w:cs="Times New Roman"/>
          <w:sz w:val="21"/>
          <w:szCs w:val="21"/>
          <w:lang w:eastAsia="nl-NL"/>
        </w:rPr>
        <w:t>Betreft:</w:t>
      </w:r>
      <w:r w:rsidR="00604E3E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="00604E3E" w:rsidRPr="00604E3E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</w:p>
    <w:p w14:paraId="27B95035" w14:textId="77777777" w:rsidR="00940F80" w:rsidRPr="00940F80" w:rsidRDefault="00940F80" w:rsidP="00940F80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0B46D76D" w14:textId="77777777" w:rsidR="00940F80" w:rsidRPr="00940F80" w:rsidRDefault="00940F80" w:rsidP="00940F80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37C31FBA" w14:textId="6C99AF41" w:rsidR="00940F80" w:rsidRPr="00940F80" w:rsidRDefault="00940F80" w:rsidP="00940F80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940F80">
        <w:rPr>
          <w:rFonts w:ascii="Arial" w:eastAsia="Times New Roman" w:hAnsi="Arial" w:cs="Times New Roman"/>
          <w:sz w:val="21"/>
          <w:szCs w:val="21"/>
          <w:lang w:eastAsia="nl-NL"/>
        </w:rPr>
        <w:t xml:space="preserve">Beste </w:t>
      </w:r>
      <w:r w:rsidR="00604E3E" w:rsidRPr="00604E3E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  <w:r w:rsidRPr="00940F80">
        <w:rPr>
          <w:rFonts w:ascii="Arial" w:eastAsia="Times New Roman" w:hAnsi="Arial" w:cs="Times New Roman"/>
          <w:sz w:val="21"/>
          <w:szCs w:val="21"/>
          <w:lang w:eastAsia="nl-NL"/>
        </w:rPr>
        <w:t>,</w:t>
      </w:r>
    </w:p>
    <w:p w14:paraId="53A50613" w14:textId="77777777" w:rsidR="00940F80" w:rsidRPr="00940F80" w:rsidRDefault="00940F80" w:rsidP="00940F80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7CE6E921" w14:textId="060BCD16" w:rsidR="00940F80" w:rsidRPr="00940F80" w:rsidRDefault="00940F80" w:rsidP="00940F80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4"/>
          <w:lang w:eastAsia="nl-NL"/>
        </w:rPr>
      </w:pPr>
      <w:r w:rsidRPr="00940F80">
        <w:rPr>
          <w:rFonts w:ascii="Arial" w:eastAsia="Times New Roman" w:hAnsi="Arial" w:cs="Arial"/>
          <w:sz w:val="21"/>
          <w:szCs w:val="21"/>
          <w:lang w:eastAsia="nl-NL"/>
        </w:rPr>
        <w:t xml:space="preserve">Op </w:t>
      </w:r>
      <w:r w:rsidRPr="00604E3E">
        <w:rPr>
          <w:rFonts w:ascii="Arial" w:eastAsia="Times New Roman" w:hAnsi="Arial" w:cs="Arial"/>
          <w:sz w:val="21"/>
          <w:szCs w:val="21"/>
          <w:highlight w:val="yellow"/>
          <w:lang w:eastAsia="nl-NL"/>
        </w:rPr>
        <w:t>.......</w:t>
      </w:r>
      <w:r w:rsidRPr="00940F80">
        <w:rPr>
          <w:rFonts w:ascii="Arial" w:eastAsia="Times New Roman" w:hAnsi="Arial" w:cs="Arial"/>
          <w:sz w:val="21"/>
          <w:szCs w:val="21"/>
          <w:lang w:eastAsia="nl-NL"/>
        </w:rPr>
        <w:t xml:space="preserve"> hebben wij van </w:t>
      </w:r>
      <w:r w:rsidRPr="00604E3E">
        <w:rPr>
          <w:rFonts w:ascii="Arial" w:eastAsia="Times New Roman" w:hAnsi="Arial" w:cs="Arial"/>
          <w:sz w:val="21"/>
          <w:szCs w:val="21"/>
          <w:highlight w:val="yellow"/>
          <w:lang w:eastAsia="nl-NL"/>
        </w:rPr>
        <w:t>…</w:t>
      </w:r>
      <w:r w:rsidRPr="00940F80">
        <w:rPr>
          <w:rFonts w:ascii="Arial" w:eastAsia="Times New Roman" w:hAnsi="Arial" w:cs="Arial"/>
          <w:sz w:val="21"/>
          <w:szCs w:val="21"/>
          <w:lang w:eastAsia="nl-NL"/>
        </w:rPr>
        <w:t xml:space="preserve"> van het </w:t>
      </w:r>
      <w:r w:rsidR="00604E3E">
        <w:rPr>
          <w:rFonts w:ascii="Arial" w:eastAsia="Times New Roman" w:hAnsi="Arial" w:cs="Arial"/>
          <w:sz w:val="21"/>
          <w:szCs w:val="21"/>
          <w:lang w:eastAsia="nl-NL"/>
        </w:rPr>
        <w:t xml:space="preserve"> </w:t>
      </w:r>
      <w:r w:rsidRPr="00604E3E">
        <w:rPr>
          <w:rFonts w:ascii="Arial" w:eastAsia="Times New Roman" w:hAnsi="Arial" w:cs="Arial"/>
          <w:sz w:val="21"/>
          <w:szCs w:val="21"/>
          <w:highlight w:val="yellow"/>
          <w:lang w:eastAsia="nl-NL"/>
        </w:rPr>
        <w:t>…</w:t>
      </w:r>
      <w:r w:rsidR="00604E3E" w:rsidRPr="00604E3E">
        <w:rPr>
          <w:rFonts w:ascii="Arial" w:eastAsia="Times New Roman" w:hAnsi="Arial" w:cs="Arial"/>
          <w:sz w:val="21"/>
          <w:szCs w:val="21"/>
          <w:highlight w:val="yellow"/>
          <w:lang w:eastAsia="nl-NL"/>
        </w:rPr>
        <w:t>(onderwijsinstelling)</w:t>
      </w:r>
      <w:r w:rsidRPr="00940F80">
        <w:rPr>
          <w:rFonts w:ascii="Arial" w:eastAsia="Times New Roman" w:hAnsi="Arial" w:cs="Arial"/>
          <w:sz w:val="21"/>
          <w:szCs w:val="21"/>
          <w:lang w:eastAsia="nl-NL"/>
        </w:rPr>
        <w:t xml:space="preserve"> vernomen dat je per </w:t>
      </w:r>
      <w:r w:rsidRPr="00604E3E">
        <w:rPr>
          <w:rFonts w:ascii="Arial" w:eastAsia="Times New Roman" w:hAnsi="Arial" w:cs="Arial"/>
          <w:sz w:val="21"/>
          <w:szCs w:val="21"/>
          <w:highlight w:val="yellow"/>
          <w:lang w:eastAsia="nl-NL"/>
        </w:rPr>
        <w:t>…</w:t>
      </w:r>
      <w:r w:rsidRPr="00940F80">
        <w:rPr>
          <w:rFonts w:ascii="Arial" w:eastAsia="Times New Roman" w:hAnsi="Arial" w:cs="Arial"/>
          <w:sz w:val="21"/>
          <w:szCs w:val="21"/>
          <w:lang w:eastAsia="nl-NL"/>
        </w:rPr>
        <w:t xml:space="preserve"> bent uitgeschreven op de opleiding </w:t>
      </w:r>
      <w:r w:rsidRPr="00604E3E">
        <w:rPr>
          <w:rFonts w:ascii="Arial" w:eastAsia="Times New Roman" w:hAnsi="Arial" w:cs="Arial"/>
          <w:sz w:val="21"/>
          <w:szCs w:val="21"/>
          <w:highlight w:val="yellow"/>
          <w:lang w:eastAsia="nl-NL"/>
        </w:rPr>
        <w:t>…</w:t>
      </w:r>
      <w:r w:rsidRPr="00940F80">
        <w:rPr>
          <w:rFonts w:ascii="Arial" w:eastAsia="Times New Roman" w:hAnsi="Arial" w:cs="Arial"/>
          <w:sz w:val="21"/>
          <w:szCs w:val="21"/>
          <w:lang w:eastAsia="nl-NL"/>
        </w:rPr>
        <w:t xml:space="preserve"> en dat je niet meer mag deelnemen aan het examen.</w:t>
      </w:r>
    </w:p>
    <w:p w14:paraId="418A9C36" w14:textId="77777777" w:rsidR="00940F80" w:rsidRPr="00940F80" w:rsidRDefault="00940F80" w:rsidP="00940F80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  <w:tab w:val="right" w:pos="8306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4"/>
          <w:lang w:eastAsia="nl-NL"/>
        </w:rPr>
      </w:pPr>
      <w:r w:rsidRPr="00940F80">
        <w:rPr>
          <w:rFonts w:ascii="Arial" w:eastAsia="Times New Roman" w:hAnsi="Arial" w:cs="Arial"/>
          <w:sz w:val="21"/>
          <w:szCs w:val="20"/>
          <w:lang w:eastAsia="nl-NL"/>
        </w:rPr>
        <w:t> </w:t>
      </w:r>
    </w:p>
    <w:p w14:paraId="7D979BF4" w14:textId="53C0D8CF" w:rsidR="00940F80" w:rsidRPr="00940F80" w:rsidRDefault="00940F80" w:rsidP="00940F80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940F80">
        <w:rPr>
          <w:rFonts w:ascii="Arial" w:eastAsia="Times New Roman" w:hAnsi="Arial" w:cs="Arial"/>
          <w:sz w:val="21"/>
          <w:szCs w:val="21"/>
          <w:lang w:eastAsia="nl-NL"/>
        </w:rPr>
        <w:t>Hierbij laten wij je weten dat door deze uitschrijving ook jouw arbeidsovereenkomst per die datum is geëindigd. Op grond van de horeca</w:t>
      </w:r>
      <w:r w:rsidR="00C26C3F">
        <w:rPr>
          <w:rFonts w:ascii="Arial" w:eastAsia="Times New Roman" w:hAnsi="Arial" w:cs="Arial"/>
          <w:sz w:val="21"/>
          <w:szCs w:val="21"/>
          <w:lang w:eastAsia="nl-NL"/>
        </w:rPr>
        <w:t>-</w:t>
      </w:r>
      <w:r w:rsidRPr="00940F80">
        <w:rPr>
          <w:rFonts w:ascii="Arial" w:eastAsia="Times New Roman" w:hAnsi="Arial" w:cs="Arial"/>
          <w:sz w:val="21"/>
          <w:szCs w:val="21"/>
          <w:lang w:eastAsia="nl-NL"/>
        </w:rPr>
        <w:t>cao zijn namelijk de praktijkovereenkomst en de arbeidsovereenkomst voor leerlingen aan elkaar gekoppeld.</w:t>
      </w:r>
    </w:p>
    <w:p w14:paraId="3C46E5C3" w14:textId="77777777" w:rsidR="00940F80" w:rsidRPr="00940F80" w:rsidRDefault="00940F80" w:rsidP="00940F80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4"/>
          <w:lang w:eastAsia="nl-NL"/>
        </w:rPr>
      </w:pPr>
      <w:r w:rsidRPr="00940F80">
        <w:rPr>
          <w:rFonts w:ascii="Arial" w:eastAsia="Times New Roman" w:hAnsi="Arial" w:cs="Arial"/>
          <w:sz w:val="21"/>
          <w:szCs w:val="21"/>
          <w:lang w:eastAsia="nl-NL"/>
        </w:rPr>
        <w:t> </w:t>
      </w:r>
    </w:p>
    <w:p w14:paraId="06E94914" w14:textId="77777777" w:rsidR="00940F80" w:rsidRPr="00940F80" w:rsidRDefault="00940F80" w:rsidP="00940F80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4"/>
          <w:lang w:eastAsia="nl-NL"/>
        </w:rPr>
      </w:pPr>
      <w:r w:rsidRPr="00940F80">
        <w:rPr>
          <w:rFonts w:ascii="Arial" w:eastAsia="Times New Roman" w:hAnsi="Arial" w:cs="Arial"/>
          <w:sz w:val="21"/>
          <w:szCs w:val="21"/>
          <w:lang w:eastAsia="nl-NL"/>
        </w:rPr>
        <w:t>Wij zullen dan ook op korte termijn de eindafrekening opmaken. Daarmee is jouw dienstverband dan afgewikkeld. Wij wensen je veel succes toe bij het vinden van een passende werkkring.</w:t>
      </w:r>
    </w:p>
    <w:p w14:paraId="3EA53292" w14:textId="77777777" w:rsidR="00940F80" w:rsidRPr="00940F80" w:rsidRDefault="00940F80" w:rsidP="00940F80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</w:p>
    <w:p w14:paraId="6291EE9E" w14:textId="77777777" w:rsidR="00940F80" w:rsidRPr="00940F80" w:rsidRDefault="00940F80" w:rsidP="00940F80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  <w:r w:rsidRPr="00940F80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 xml:space="preserve">Teneinde zeker te stellen dat je deze brief ontvangt, is deze zowel per aangetekende als normale post aan jou verzonden. </w:t>
      </w:r>
    </w:p>
    <w:p w14:paraId="137C0C9A" w14:textId="77777777" w:rsidR="00940F80" w:rsidRPr="00940F80" w:rsidRDefault="00940F80" w:rsidP="00940F80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</w:p>
    <w:p w14:paraId="18FC2453" w14:textId="77777777" w:rsidR="00940F80" w:rsidRPr="00940F80" w:rsidRDefault="00940F80" w:rsidP="00940F80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</w:p>
    <w:p w14:paraId="1C0A365B" w14:textId="1D9A048F" w:rsidR="00940F80" w:rsidRDefault="00AD149E" w:rsidP="00940F80">
      <w:pPr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  <w:r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 xml:space="preserve">Met vriendelijke groet, </w:t>
      </w:r>
    </w:p>
    <w:p w14:paraId="38AD962D" w14:textId="766706F9" w:rsidR="00AD149E" w:rsidRDefault="00AD149E" w:rsidP="00940F80">
      <w:pPr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</w:p>
    <w:p w14:paraId="69837B5C" w14:textId="0E947EBB" w:rsidR="00AD149E" w:rsidRPr="00940F80" w:rsidRDefault="00AD149E" w:rsidP="00940F80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AD149E">
        <w:rPr>
          <w:rFonts w:ascii="Arial" w:eastAsia="Times New Roman" w:hAnsi="Arial" w:cs="Times New Roman"/>
          <w:spacing w:val="-2"/>
          <w:sz w:val="21"/>
          <w:szCs w:val="21"/>
          <w:highlight w:val="yellow"/>
          <w:lang w:eastAsia="nl-NL"/>
        </w:rPr>
        <w:t>…</w:t>
      </w:r>
    </w:p>
    <w:p w14:paraId="4ED40F5C" w14:textId="77777777" w:rsidR="00940F80" w:rsidRPr="00940F80" w:rsidRDefault="00940F80" w:rsidP="00940F80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385E0F25" w14:textId="77777777" w:rsidR="006B6546" w:rsidRDefault="00103AB1"/>
    <w:sectPr w:rsidR="006B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80"/>
    <w:rsid w:val="00103AB1"/>
    <w:rsid w:val="00246521"/>
    <w:rsid w:val="003E1BB2"/>
    <w:rsid w:val="00604E3E"/>
    <w:rsid w:val="00940F80"/>
    <w:rsid w:val="00AD149E"/>
    <w:rsid w:val="00C2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EC1ECB"/>
  <w15:chartTrackingRefBased/>
  <w15:docId w15:val="{D5B1349A-FDD3-4891-A5FC-69F6CAFF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7bd9e0-ed03-4b5c-a457-d4d813e8f8b5" xsi:nil="true"/>
    <lcf76f155ced4ddcb4097134ff3c332f xmlns="317625fb-2b84-4816-a004-199f21e144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5A4F97EA51E479EC2696335C536C7" ma:contentTypeVersion="18" ma:contentTypeDescription="Een nieuw document maken." ma:contentTypeScope="" ma:versionID="d60f8c374ecfff4990510380223aba2a">
  <xsd:schema xmlns:xsd="http://www.w3.org/2001/XMLSchema" xmlns:xs="http://www.w3.org/2001/XMLSchema" xmlns:p="http://schemas.microsoft.com/office/2006/metadata/properties" xmlns:ns2="317625fb-2b84-4816-a004-199f21e14402" xmlns:ns3="bc7bd9e0-ed03-4b5c-a457-d4d813e8f8b5" targetNamespace="http://schemas.microsoft.com/office/2006/metadata/properties" ma:root="true" ma:fieldsID="4f573ef6c3db27d04565347f28f93327" ns2:_="" ns3:_="">
    <xsd:import namespace="317625fb-2b84-4816-a004-199f21e14402"/>
    <xsd:import namespace="bc7bd9e0-ed03-4b5c-a457-d4d813e8f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25fb-2b84-4816-a004-199f21e1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7e28d59-5d07-400b-9bac-8754f337b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bd9e0-ed03-4b5c-a457-d4d813e8f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551a83-242e-4b30-9708-9054bb9c8add}" ma:internalName="TaxCatchAll" ma:showField="CatchAllData" ma:web="bc7bd9e0-ed03-4b5c-a457-d4d813e8f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E47A2-6B7F-491B-AEF8-CA10E5C3203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17625fb-2b84-4816-a004-199f21e14402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E766EE-71CE-4FDF-9F8B-45737A28A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1EF57-546D-4A9B-89F8-987F068C719F}"/>
</file>

<file path=docProps/app.xml><?xml version="1.0" encoding="utf-8"?>
<Properties xmlns="http://schemas.openxmlformats.org/officeDocument/2006/extended-properties" xmlns:vt="http://schemas.openxmlformats.org/officeDocument/2006/docPropsVTypes">
  <Template>47636833</Template>
  <TotalTime>1</TotalTime>
  <Pages>1</Pages>
  <Words>161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 den Berg</dc:creator>
  <cp:keywords/>
  <dc:description/>
  <cp:lastModifiedBy>Martine van der Haven</cp:lastModifiedBy>
  <cp:revision>2</cp:revision>
  <dcterms:created xsi:type="dcterms:W3CDTF">2019-11-26T09:50:00Z</dcterms:created>
  <dcterms:modified xsi:type="dcterms:W3CDTF">2019-11-26T09:50:00Z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0x010100AA85A4F97EA51E479EC2696335C536C7</vt:lpwstr>
  </property>
  <property fmtid="{D5CDD505-2E9C-101B-9397-08002B2CF9AE}" pid="3" name="MediaServiceImageTags">
    <vt:lpwstr/>
  </property>
</Properties>
</file>