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249A2" w14:textId="77777777" w:rsidR="00B8000C" w:rsidRPr="00B8000C" w:rsidRDefault="00B8000C" w:rsidP="00B8000C">
      <w:pPr>
        <w:spacing w:after="0" w:line="240" w:lineRule="auto"/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</w:pPr>
      <w:r w:rsidRPr="00B8000C"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  <w:t xml:space="preserve">VOORBEELDBRIEF  </w:t>
      </w:r>
      <w:r w:rsidRPr="00B8000C">
        <w:rPr>
          <w:rFonts w:ascii="Arial" w:eastAsia="Times New Roman" w:hAnsi="Arial" w:cs="Arial"/>
          <w:b/>
          <w:sz w:val="20"/>
          <w:szCs w:val="20"/>
          <w:lang w:eastAsia="nl-NL"/>
        </w:rPr>
        <w:t>afwikkeling dienstverband aan nabestaanden overleden werknemer</w:t>
      </w:r>
    </w:p>
    <w:p w14:paraId="11AFC071" w14:textId="52D4706E" w:rsidR="00B8000C" w:rsidRPr="00B8000C" w:rsidRDefault="00B8000C" w:rsidP="00B8000C">
      <w:pPr>
        <w:spacing w:after="0" w:line="240" w:lineRule="auto"/>
        <w:rPr>
          <w:rFonts w:ascii="Arial" w:eastAsia="Times New Roman" w:hAnsi="Arial" w:cs="Times New Roman"/>
          <w:i/>
          <w:sz w:val="21"/>
          <w:szCs w:val="21"/>
          <w:lang w:eastAsia="nl-NL"/>
        </w:rPr>
      </w:pPr>
      <w:r w:rsidRPr="00B8000C">
        <w:rPr>
          <w:rFonts w:ascii="Arial" w:eastAsia="Times New Roman" w:hAnsi="Arial" w:cs="Times New Roman"/>
          <w:i/>
          <w:sz w:val="21"/>
          <w:szCs w:val="21"/>
          <w:lang w:eastAsia="nl-NL"/>
        </w:rPr>
        <w:t xml:space="preserve">Deze </w:t>
      </w:r>
      <w:smartTag w:uri="urn:schemas-microsoft-com:office:smarttags" w:element="PersonName">
        <w:r w:rsidRPr="00B8000C">
          <w:rPr>
            <w:rFonts w:ascii="Arial" w:eastAsia="Times New Roman" w:hAnsi="Arial" w:cs="Times New Roman"/>
            <w:i/>
            <w:sz w:val="21"/>
            <w:szCs w:val="21"/>
            <w:lang w:eastAsia="nl-NL"/>
          </w:rPr>
          <w:t>info</w:t>
        </w:r>
      </w:smartTag>
      <w:r w:rsidRPr="00B8000C">
        <w:rPr>
          <w:rFonts w:ascii="Arial" w:eastAsia="Times New Roman" w:hAnsi="Arial" w:cs="Times New Roman"/>
          <w:i/>
          <w:sz w:val="21"/>
          <w:szCs w:val="21"/>
          <w:lang w:eastAsia="nl-NL"/>
        </w:rPr>
        <w:t>rmatie is met de grootste zorg samengesteld. Koninklijk</w:t>
      </w:r>
      <w:r w:rsidR="00011722">
        <w:rPr>
          <w:rFonts w:ascii="Arial" w:eastAsia="Times New Roman" w:hAnsi="Arial" w:cs="Times New Roman"/>
          <w:i/>
          <w:sz w:val="21"/>
          <w:szCs w:val="21"/>
          <w:lang w:eastAsia="nl-NL"/>
        </w:rPr>
        <w:t>e</w:t>
      </w:r>
      <w:r w:rsidRPr="00B8000C">
        <w:rPr>
          <w:rFonts w:ascii="Arial" w:eastAsia="Times New Roman" w:hAnsi="Arial" w:cs="Times New Roman"/>
          <w:i/>
          <w:sz w:val="21"/>
          <w:szCs w:val="21"/>
          <w:lang w:eastAsia="nl-NL"/>
        </w:rPr>
        <w:t xml:space="preserve"> Horeca Nederland aanvaardt echter geen aansprakelijkheid voor de inhoud ervan. Raadpleeg bij onduidelijkheden of aanpassingen de afdeling KHN Advies.</w:t>
      </w:r>
    </w:p>
    <w:p w14:paraId="1E767ACE" w14:textId="77777777" w:rsidR="00B8000C" w:rsidRPr="00B8000C" w:rsidRDefault="00B8000C" w:rsidP="00B8000C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4251FCD0" w14:textId="77777777" w:rsidR="00B8000C" w:rsidRPr="00B8000C" w:rsidRDefault="00B8000C" w:rsidP="00B8000C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5E5C9871" w14:textId="77777777" w:rsidR="00B8000C" w:rsidRPr="00B8000C" w:rsidRDefault="00B8000C" w:rsidP="00B8000C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215121EF" w14:textId="35B9CE2E" w:rsidR="00B8000C" w:rsidRPr="005954AE" w:rsidRDefault="00B8000C" w:rsidP="00B8000C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5954AE">
        <w:rPr>
          <w:rFonts w:ascii="Arial" w:eastAsia="Times New Roman" w:hAnsi="Arial" w:cs="Times New Roman"/>
          <w:sz w:val="21"/>
          <w:szCs w:val="21"/>
          <w:lang w:eastAsia="nl-NL"/>
        </w:rPr>
        <w:t>Geachte</w:t>
      </w:r>
      <w:r w:rsidR="00636DE7" w:rsidRPr="005954AE">
        <w:rPr>
          <w:rFonts w:ascii="Arial" w:eastAsia="Times New Roman" w:hAnsi="Arial" w:cs="Times New Roman"/>
          <w:sz w:val="21"/>
          <w:szCs w:val="21"/>
          <w:lang w:eastAsia="nl-NL"/>
        </w:rPr>
        <w:t xml:space="preserve"> </w:t>
      </w:r>
      <w:r w:rsidR="00636DE7" w:rsidRPr="005954AE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  <w:r w:rsidRPr="005954AE">
        <w:rPr>
          <w:rFonts w:ascii="Arial" w:eastAsia="Times New Roman" w:hAnsi="Arial" w:cs="Times New Roman"/>
          <w:sz w:val="21"/>
          <w:szCs w:val="21"/>
          <w:lang w:eastAsia="nl-NL"/>
        </w:rPr>
        <w:t>,</w:t>
      </w:r>
    </w:p>
    <w:p w14:paraId="408FA378" w14:textId="77777777" w:rsidR="00B8000C" w:rsidRPr="005954AE" w:rsidRDefault="00B8000C" w:rsidP="00B8000C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5FD68979" w14:textId="34C3B1EE" w:rsidR="00B8000C" w:rsidRPr="0087661F" w:rsidRDefault="00B8000C" w:rsidP="005954AE">
      <w:pPr>
        <w:rPr>
          <w:rFonts w:ascii="Arial" w:hAnsi="Arial" w:cs="Arial"/>
          <w:sz w:val="21"/>
          <w:szCs w:val="21"/>
          <w:lang w:eastAsia="nl-NL"/>
        </w:rPr>
      </w:pPr>
      <w:r w:rsidRPr="0087661F">
        <w:rPr>
          <w:rFonts w:ascii="Arial" w:hAnsi="Arial" w:cs="Arial"/>
          <w:sz w:val="21"/>
          <w:szCs w:val="21"/>
          <w:lang w:eastAsia="nl-NL"/>
        </w:rPr>
        <w:t xml:space="preserve">In onze brief van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[datum condoleancebrief</w:t>
      </w:r>
      <w:r w:rsidRPr="0087661F">
        <w:rPr>
          <w:rFonts w:ascii="Arial" w:hAnsi="Arial" w:cs="Arial"/>
          <w:bCs/>
          <w:sz w:val="21"/>
          <w:szCs w:val="21"/>
          <w:lang w:eastAsia="nl-NL"/>
        </w:rPr>
        <w:t>]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lieten wij weten dat wij bij u zouden terug komen op de afwikkeling van het dienstverband van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[naam overleden werknemer]</w:t>
      </w:r>
      <w:r w:rsidRPr="0087661F">
        <w:rPr>
          <w:rFonts w:ascii="Arial" w:hAnsi="Arial" w:cs="Arial"/>
          <w:sz w:val="21"/>
          <w:szCs w:val="21"/>
          <w:highlight w:val="yellow"/>
          <w:lang w:eastAsia="nl-NL"/>
        </w:rPr>
        <w:t>.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Over de afwikkeling kunnen wij u als volgt informeren.</w:t>
      </w:r>
    </w:p>
    <w:p w14:paraId="692279D2" w14:textId="62A76B8B" w:rsidR="00B8000C" w:rsidRPr="0087661F" w:rsidRDefault="00B8000C" w:rsidP="005954AE">
      <w:pPr>
        <w:rPr>
          <w:rFonts w:ascii="Arial" w:hAnsi="Arial" w:cs="Arial"/>
          <w:sz w:val="21"/>
          <w:szCs w:val="21"/>
          <w:lang w:eastAsia="nl-NL"/>
        </w:rPr>
      </w:pPr>
      <w:r w:rsidRPr="0087661F">
        <w:rPr>
          <w:rFonts w:ascii="Arial" w:hAnsi="Arial" w:cs="Arial"/>
          <w:bCs/>
          <w:sz w:val="21"/>
          <w:szCs w:val="21"/>
          <w:lang w:eastAsia="nl-NL"/>
        </w:rPr>
        <w:t>Einde dienstverband</w:t>
      </w:r>
      <w:r w:rsidRPr="0087661F">
        <w:rPr>
          <w:rFonts w:ascii="Arial" w:hAnsi="Arial" w:cs="Arial"/>
          <w:sz w:val="21"/>
          <w:szCs w:val="21"/>
          <w:lang w:eastAsia="nl-NL"/>
        </w:rPr>
        <w:br/>
        <w:t xml:space="preserve">Als gevolg van het overlijden op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[datum overlijden]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is het dienstverband van </w:t>
      </w:r>
      <w:r w:rsidRPr="0087661F">
        <w:rPr>
          <w:rFonts w:ascii="Arial" w:hAnsi="Arial" w:cs="Arial"/>
          <w:bCs/>
          <w:sz w:val="21"/>
          <w:szCs w:val="21"/>
          <w:lang w:eastAsia="nl-NL"/>
        </w:rPr>
        <w:t>[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naam overleden</w:t>
      </w:r>
      <w:r w:rsidRPr="0087661F">
        <w:rPr>
          <w:rFonts w:ascii="Arial" w:hAnsi="Arial" w:cs="Arial"/>
          <w:b/>
          <w:bCs/>
          <w:sz w:val="21"/>
          <w:szCs w:val="21"/>
          <w:lang w:eastAsia="nl-NL"/>
        </w:rPr>
        <w:t xml:space="preserve">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werknemer]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van rechtswege (automatisch) geëindigd per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[datum overlijden</w:t>
      </w:r>
      <w:r w:rsidRPr="0087661F">
        <w:rPr>
          <w:rFonts w:ascii="Arial" w:hAnsi="Arial" w:cs="Arial"/>
          <w:bCs/>
          <w:sz w:val="21"/>
          <w:szCs w:val="21"/>
          <w:lang w:eastAsia="nl-NL"/>
        </w:rPr>
        <w:t>]</w:t>
      </w:r>
      <w:r w:rsidRPr="0087661F">
        <w:rPr>
          <w:rFonts w:ascii="Arial" w:hAnsi="Arial" w:cs="Arial"/>
          <w:sz w:val="21"/>
          <w:szCs w:val="21"/>
          <w:lang w:eastAsia="nl-NL"/>
        </w:rPr>
        <w:t>.</w:t>
      </w:r>
    </w:p>
    <w:p w14:paraId="58DC7F32" w14:textId="704806F1" w:rsidR="00B8000C" w:rsidRPr="0087661F" w:rsidRDefault="00B8000C" w:rsidP="005954AE">
      <w:pPr>
        <w:rPr>
          <w:rFonts w:ascii="Arial" w:hAnsi="Arial" w:cs="Arial"/>
          <w:sz w:val="21"/>
          <w:szCs w:val="21"/>
          <w:lang w:eastAsia="nl-NL"/>
        </w:rPr>
      </w:pPr>
      <w:r w:rsidRPr="0087661F">
        <w:rPr>
          <w:rFonts w:ascii="Arial" w:hAnsi="Arial" w:cs="Arial"/>
          <w:bCs/>
          <w:sz w:val="21"/>
          <w:szCs w:val="21"/>
          <w:lang w:eastAsia="nl-NL"/>
        </w:rPr>
        <w:t>Loon</w:t>
      </w:r>
      <w:r w:rsidRPr="0087661F">
        <w:rPr>
          <w:rFonts w:ascii="Arial" w:hAnsi="Arial" w:cs="Arial"/>
          <w:sz w:val="21"/>
          <w:szCs w:val="21"/>
          <w:lang w:eastAsia="nl-NL"/>
        </w:rPr>
        <w:br/>
        <w:t xml:space="preserve">Het loon van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 xml:space="preserve">[datum start laatste </w:t>
      </w:r>
      <w:proofErr w:type="spellStart"/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loonvakperiode</w:t>
      </w:r>
      <w:proofErr w:type="spellEnd"/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]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tot en met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[datum overlijden]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zal door ons worden uitbetaald. Over het loon wordt loonbelasting/premie volksverzekeringen en de inkomensafhankelijke bijdrage voor de Zorgverzekeringswet ingehouden en afgedragen. Premies werknemersverzekeringen zijn niet verschuldigd.</w:t>
      </w:r>
    </w:p>
    <w:p w14:paraId="7589680F" w14:textId="4F2302BD" w:rsidR="00B8000C" w:rsidRPr="0087661F" w:rsidRDefault="00B8000C" w:rsidP="005954AE">
      <w:pPr>
        <w:rPr>
          <w:rFonts w:ascii="Arial" w:hAnsi="Arial" w:cs="Arial"/>
          <w:sz w:val="21"/>
          <w:szCs w:val="21"/>
          <w:lang w:eastAsia="nl-NL"/>
        </w:rPr>
      </w:pPr>
      <w:r w:rsidRPr="0087661F">
        <w:rPr>
          <w:rFonts w:ascii="Arial" w:hAnsi="Arial" w:cs="Arial"/>
          <w:bCs/>
          <w:sz w:val="21"/>
          <w:szCs w:val="21"/>
          <w:lang w:eastAsia="nl-NL"/>
        </w:rPr>
        <w:t>Overlijdensuitkering</w:t>
      </w:r>
      <w:r w:rsidRPr="0087661F">
        <w:rPr>
          <w:rFonts w:ascii="Arial" w:hAnsi="Arial" w:cs="Arial"/>
          <w:sz w:val="21"/>
          <w:szCs w:val="21"/>
          <w:lang w:eastAsia="nl-NL"/>
        </w:rPr>
        <w:br/>
        <w:t xml:space="preserve">Als nabestaande van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[naam overleden werknemer]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heeft u recht op een overlijdensuitkering. Deze overlijdensuitkering is gelijk aan</w:t>
      </w:r>
      <w:r w:rsidR="005933FD">
        <w:rPr>
          <w:rFonts w:ascii="Arial" w:hAnsi="Arial" w:cs="Arial"/>
          <w:sz w:val="21"/>
          <w:szCs w:val="21"/>
          <w:lang w:eastAsia="nl-NL"/>
        </w:rPr>
        <w:t xml:space="preserve"> één maandsalaris. </w:t>
      </w:r>
      <w:bookmarkStart w:id="0" w:name="_GoBack"/>
      <w:bookmarkEnd w:id="0"/>
      <w:r w:rsidRPr="0087661F">
        <w:rPr>
          <w:rFonts w:ascii="Arial" w:hAnsi="Arial" w:cs="Arial"/>
          <w:sz w:val="21"/>
          <w:szCs w:val="21"/>
          <w:lang w:eastAsia="nl-NL"/>
        </w:rPr>
        <w:t>Over de overlijdensuitkering is geen loonbelasting, premies werknemersverzekeringen en de inkomensafhankelijke bijdrage voor de Zorgverzekeringswet verschuldigd.</w:t>
      </w:r>
      <w:r w:rsidR="00110410" w:rsidRPr="0087661F">
        <w:rPr>
          <w:rFonts w:ascii="Arial" w:hAnsi="Arial" w:cs="Arial"/>
          <w:sz w:val="21"/>
          <w:szCs w:val="21"/>
          <w:lang w:eastAsia="nl-NL"/>
        </w:rPr>
        <w:t xml:space="preserve"> </w:t>
      </w:r>
      <w:r w:rsidRPr="0087661F">
        <w:rPr>
          <w:rFonts w:ascii="Arial" w:hAnsi="Arial" w:cs="Arial"/>
          <w:sz w:val="21"/>
          <w:szCs w:val="21"/>
          <w:lang w:eastAsia="nl-NL"/>
        </w:rPr>
        <w:t>Het loon en de overlijdensuitkering zullen de eerstvolgende salarisronde worden uitbetaald.</w:t>
      </w:r>
    </w:p>
    <w:p w14:paraId="02F1433C" w14:textId="29B37C04" w:rsidR="00B8000C" w:rsidRPr="0087661F" w:rsidRDefault="00B8000C" w:rsidP="005954AE">
      <w:pPr>
        <w:rPr>
          <w:rFonts w:ascii="Arial" w:hAnsi="Arial" w:cs="Arial"/>
          <w:sz w:val="21"/>
          <w:szCs w:val="21"/>
          <w:lang w:eastAsia="nl-NL"/>
        </w:rPr>
      </w:pPr>
      <w:r w:rsidRPr="0087661F">
        <w:rPr>
          <w:rFonts w:ascii="Arial" w:hAnsi="Arial" w:cs="Arial"/>
          <w:bCs/>
          <w:sz w:val="21"/>
          <w:szCs w:val="21"/>
          <w:lang w:eastAsia="nl-NL"/>
        </w:rPr>
        <w:t>Opgebouwde rechten</w:t>
      </w:r>
      <w:r w:rsidRPr="0087661F">
        <w:rPr>
          <w:rFonts w:ascii="Arial" w:hAnsi="Arial" w:cs="Arial"/>
          <w:sz w:val="21"/>
          <w:szCs w:val="21"/>
          <w:lang w:eastAsia="nl-NL"/>
        </w:rPr>
        <w:br/>
        <w:t xml:space="preserve">De rechten die tot de dag van overlijden door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[naam overleden werknemer]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zijn opgebouwd, </w:t>
      </w:r>
      <w:r w:rsidRPr="0087661F">
        <w:rPr>
          <w:rFonts w:ascii="Arial" w:hAnsi="Arial" w:cs="Arial"/>
          <w:b/>
          <w:bCs/>
          <w:sz w:val="21"/>
          <w:szCs w:val="21"/>
          <w:lang w:eastAsia="nl-NL"/>
        </w:rPr>
        <w:t>[let op: voor zover van toepassing!]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zoals vakantietoeslag, vakantie-uren, nog niet uitbetaalde overuren, et cetera, zullen de eerstvolgende salarisronde worden uitbetaald. De bedragen vindt u terug op de bijgesloten eindafrekening.</w:t>
      </w:r>
    </w:p>
    <w:p w14:paraId="12D031E1" w14:textId="0E40948C" w:rsidR="00B8000C" w:rsidRPr="0087661F" w:rsidRDefault="00B8000C" w:rsidP="0087661F">
      <w:pPr>
        <w:rPr>
          <w:rFonts w:ascii="Arial" w:hAnsi="Arial" w:cs="Arial"/>
          <w:sz w:val="21"/>
          <w:szCs w:val="21"/>
          <w:lang w:eastAsia="nl-NL"/>
        </w:rPr>
      </w:pPr>
      <w:r w:rsidRPr="0087661F">
        <w:rPr>
          <w:rFonts w:ascii="Arial" w:hAnsi="Arial" w:cs="Arial"/>
          <w:b/>
          <w:bCs/>
          <w:sz w:val="21"/>
          <w:szCs w:val="21"/>
          <w:lang w:eastAsia="nl-NL"/>
        </w:rPr>
        <w:t>[OPTIONEEL]</w:t>
      </w:r>
      <w:r w:rsidRPr="0087661F">
        <w:rPr>
          <w:rFonts w:ascii="Arial" w:hAnsi="Arial" w:cs="Arial"/>
          <w:b/>
          <w:bCs/>
          <w:sz w:val="21"/>
          <w:szCs w:val="21"/>
          <w:lang w:eastAsia="nl-NL"/>
        </w:rPr>
        <w:br/>
      </w:r>
      <w:r w:rsidRPr="0087661F">
        <w:rPr>
          <w:rFonts w:ascii="Arial" w:hAnsi="Arial" w:cs="Arial"/>
          <w:bCs/>
          <w:sz w:val="21"/>
          <w:szCs w:val="21"/>
          <w:lang w:eastAsia="nl-NL"/>
        </w:rPr>
        <w:t>Winst- en eindejaarsuitkering</w:t>
      </w:r>
      <w:r w:rsidRPr="0087661F">
        <w:rPr>
          <w:rFonts w:ascii="Arial" w:hAnsi="Arial" w:cs="Arial"/>
          <w:sz w:val="21"/>
          <w:szCs w:val="21"/>
          <w:lang w:eastAsia="nl-NL"/>
        </w:rPr>
        <w:br/>
        <w:t xml:space="preserve">De winst- en eindejaarsuitkering worden naar rato over het lopende jaar uitgekeerd. De winstuitkering moet nog worden vastgesteld en wordt uitbetaald in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[maand en jaar]</w:t>
      </w:r>
      <w:r w:rsidRPr="0087661F">
        <w:rPr>
          <w:rFonts w:ascii="Arial" w:hAnsi="Arial" w:cs="Arial"/>
          <w:sz w:val="21"/>
          <w:szCs w:val="21"/>
          <w:highlight w:val="yellow"/>
          <w:lang w:eastAsia="nl-NL"/>
        </w:rPr>
        <w:t>.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De eindejaarsuitkering wordt uitbetaald in </w:t>
      </w:r>
      <w:r w:rsidRPr="0087661F">
        <w:rPr>
          <w:rFonts w:ascii="Arial" w:hAnsi="Arial" w:cs="Arial"/>
          <w:b/>
          <w:bCs/>
          <w:sz w:val="21"/>
          <w:szCs w:val="21"/>
          <w:lang w:eastAsia="nl-NL"/>
        </w:rPr>
        <w:t>[maand en jaar]</w:t>
      </w:r>
      <w:r w:rsidRPr="0087661F">
        <w:rPr>
          <w:rFonts w:ascii="Arial" w:hAnsi="Arial" w:cs="Arial"/>
          <w:sz w:val="21"/>
          <w:szCs w:val="21"/>
          <w:lang w:eastAsia="nl-NL"/>
        </w:rPr>
        <w:t>. U ontvangt hierover te zijner tijd nader bericht.</w:t>
      </w:r>
    </w:p>
    <w:p w14:paraId="58163178" w14:textId="77777777" w:rsidR="00B8000C" w:rsidRPr="005954AE" w:rsidRDefault="00B8000C" w:rsidP="00B800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5954AE">
        <w:rPr>
          <w:rFonts w:ascii="Arial" w:eastAsia="Times New Roman" w:hAnsi="Arial" w:cs="Arial"/>
          <w:b/>
          <w:bCs/>
          <w:sz w:val="21"/>
          <w:szCs w:val="21"/>
          <w:lang w:eastAsia="nl-NL"/>
        </w:rPr>
        <w:t>[DENK OOK AAN]</w:t>
      </w:r>
    </w:p>
    <w:p w14:paraId="6674B34A" w14:textId="77777777" w:rsidR="00B8000C" w:rsidRPr="005954AE" w:rsidRDefault="00B8000C" w:rsidP="00B80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1"/>
          <w:szCs w:val="21"/>
          <w:lang w:eastAsia="nl-NL"/>
        </w:rPr>
      </w:pPr>
      <w:r w:rsidRPr="005954AE">
        <w:rPr>
          <w:rFonts w:ascii="Arial" w:eastAsia="Times New Roman" w:hAnsi="Arial" w:cs="Arial"/>
          <w:sz w:val="21"/>
          <w:szCs w:val="21"/>
          <w:lang w:eastAsia="nl-NL"/>
        </w:rPr>
        <w:t xml:space="preserve">Pensioen </w:t>
      </w:r>
    </w:p>
    <w:p w14:paraId="260F10E6" w14:textId="77777777" w:rsidR="00B8000C" w:rsidRPr="005954AE" w:rsidRDefault="00B8000C" w:rsidP="00B80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1"/>
          <w:szCs w:val="21"/>
          <w:lang w:eastAsia="nl-NL"/>
        </w:rPr>
      </w:pPr>
      <w:r w:rsidRPr="005954AE">
        <w:rPr>
          <w:rFonts w:ascii="Arial" w:eastAsia="Times New Roman" w:hAnsi="Arial" w:cs="Arial"/>
          <w:sz w:val="21"/>
          <w:szCs w:val="21"/>
          <w:lang w:eastAsia="nl-NL"/>
        </w:rPr>
        <w:t xml:space="preserve">Telefoon / laptop / overige bedrijfseigendommen (gereedschap) </w:t>
      </w:r>
    </w:p>
    <w:p w14:paraId="2B081A6D" w14:textId="77777777" w:rsidR="00B8000C" w:rsidRPr="005954AE" w:rsidRDefault="00B8000C" w:rsidP="00B800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</w:p>
    <w:p w14:paraId="70EA9D63" w14:textId="77777777" w:rsidR="00B8000C" w:rsidRPr="005954AE" w:rsidRDefault="00B8000C" w:rsidP="00B800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5954AE">
        <w:rPr>
          <w:rFonts w:ascii="Arial" w:eastAsia="Times New Roman" w:hAnsi="Arial" w:cs="Arial"/>
          <w:sz w:val="21"/>
          <w:szCs w:val="21"/>
          <w:lang w:eastAsia="nl-NL"/>
        </w:rPr>
        <w:t xml:space="preserve">Nogmaals wensen wij u </w:t>
      </w:r>
      <w:r w:rsidRPr="005954AE">
        <w:rPr>
          <w:rFonts w:ascii="Arial" w:eastAsia="Times New Roman" w:hAnsi="Arial" w:cs="Arial"/>
          <w:bCs/>
          <w:sz w:val="21"/>
          <w:szCs w:val="21"/>
          <w:highlight w:val="yellow"/>
          <w:lang w:eastAsia="nl-NL"/>
        </w:rPr>
        <w:t>[en uw kind(eren)]</w:t>
      </w:r>
      <w:r w:rsidRPr="005954AE">
        <w:rPr>
          <w:rFonts w:ascii="Arial" w:eastAsia="Times New Roman" w:hAnsi="Arial" w:cs="Arial"/>
          <w:sz w:val="21"/>
          <w:szCs w:val="21"/>
          <w:lang w:eastAsia="nl-NL"/>
        </w:rPr>
        <w:t xml:space="preserve"> veel sterkte met het verwerken van dit verlies. Mocht u nog vragen hebben of als wij iets anders voor u kunnen betekenen, dan horen wij dat graag.</w:t>
      </w:r>
    </w:p>
    <w:p w14:paraId="73A4DE57" w14:textId="77777777" w:rsidR="00B8000C" w:rsidRPr="005954AE" w:rsidRDefault="00B8000C" w:rsidP="00B800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</w:p>
    <w:p w14:paraId="16F2A7B8" w14:textId="77777777" w:rsidR="00B8000C" w:rsidRPr="005954AE" w:rsidRDefault="00B8000C" w:rsidP="00B800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5954AE">
        <w:rPr>
          <w:rFonts w:ascii="Arial" w:eastAsia="Times New Roman" w:hAnsi="Arial" w:cs="Arial"/>
          <w:sz w:val="21"/>
          <w:szCs w:val="21"/>
          <w:lang w:eastAsia="nl-NL"/>
        </w:rPr>
        <w:t>Met vriendelijke groet,</w:t>
      </w:r>
    </w:p>
    <w:p w14:paraId="7618F7E9" w14:textId="49C8CF3E" w:rsidR="00B8000C" w:rsidRPr="005954AE" w:rsidRDefault="0087661F" w:rsidP="00B800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87661F">
        <w:rPr>
          <w:rFonts w:ascii="Arial" w:eastAsia="Times New Roman" w:hAnsi="Arial" w:cs="Arial"/>
          <w:sz w:val="21"/>
          <w:szCs w:val="21"/>
          <w:highlight w:val="yellow"/>
          <w:lang w:eastAsia="nl-NL"/>
        </w:rPr>
        <w:t>…</w:t>
      </w:r>
    </w:p>
    <w:p w14:paraId="36EB9D15" w14:textId="77777777" w:rsidR="00B8000C" w:rsidRPr="00B8000C" w:rsidRDefault="00B8000C" w:rsidP="00B800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7F5F6CA" w14:textId="77777777" w:rsidR="00B8000C" w:rsidRPr="00B8000C" w:rsidRDefault="00B8000C" w:rsidP="00B800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  <w:r w:rsidRPr="00B8000C">
        <w:rPr>
          <w:rFonts w:ascii="Arial" w:eastAsia="Times New Roman" w:hAnsi="Arial" w:cs="Arial"/>
          <w:sz w:val="20"/>
          <w:szCs w:val="20"/>
          <w:lang w:eastAsia="nl-NL"/>
        </w:rPr>
        <w:t>Bijlage: eindafrekening</w:t>
      </w:r>
    </w:p>
    <w:p w14:paraId="020953CA" w14:textId="77777777" w:rsidR="006B6546" w:rsidRDefault="005933FD"/>
    <w:sectPr w:rsidR="006B6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0D6068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0C"/>
    <w:rsid w:val="00011722"/>
    <w:rsid w:val="00110410"/>
    <w:rsid w:val="00246521"/>
    <w:rsid w:val="003E1BB2"/>
    <w:rsid w:val="005933FD"/>
    <w:rsid w:val="005954AE"/>
    <w:rsid w:val="00636DE7"/>
    <w:rsid w:val="00851324"/>
    <w:rsid w:val="0087661F"/>
    <w:rsid w:val="00B8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61DD98"/>
  <w15:chartTrackingRefBased/>
  <w15:docId w15:val="{8AA808B6-20D6-48FE-8DF0-AA5BD69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95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5A4F97EA51E479EC2696335C536C7" ma:contentTypeVersion="12" ma:contentTypeDescription="Een nieuw document maken." ma:contentTypeScope="" ma:versionID="a7611ff5cac1aa0812fe7683f2a98ced">
  <xsd:schema xmlns:xsd="http://www.w3.org/2001/XMLSchema" xmlns:xs="http://www.w3.org/2001/XMLSchema" xmlns:p="http://schemas.microsoft.com/office/2006/metadata/properties" xmlns:ns2="317625fb-2b84-4816-a004-199f21e14402" xmlns:ns3="bc7bd9e0-ed03-4b5c-a457-d4d813e8f8b5" targetNamespace="http://schemas.microsoft.com/office/2006/metadata/properties" ma:root="true" ma:fieldsID="9798ba7191c6767a37afaf6433f08591" ns2:_="" ns3:_="">
    <xsd:import namespace="317625fb-2b84-4816-a004-199f21e14402"/>
    <xsd:import namespace="bc7bd9e0-ed03-4b5c-a457-d4d813e8f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625fb-2b84-4816-a004-199f21e1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bd9e0-ed03-4b5c-a457-d4d813e8f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020A3-A7E2-4ABA-B9E2-8B4A3E6B3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3E824-EB1B-4F0E-804B-BAA1CBA6EF46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317625fb-2b84-4816-a004-199f21e1440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5EE984-A806-4AE0-9E9F-A991AB8E61D2}"/>
</file>

<file path=docProps/app.xml><?xml version="1.0" encoding="utf-8"?>
<Properties xmlns="http://schemas.openxmlformats.org/officeDocument/2006/extended-properties" xmlns:vt="http://schemas.openxmlformats.org/officeDocument/2006/docPropsVTypes">
  <Template>E106DD15</Template>
  <TotalTime>1</TotalTime>
  <Pages>1</Pages>
  <Words>377</Words>
  <Characters>2079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 den Berg</dc:creator>
  <cp:keywords/>
  <dc:description/>
  <cp:lastModifiedBy>Martine van der Haven</cp:lastModifiedBy>
  <cp:revision>2</cp:revision>
  <dcterms:created xsi:type="dcterms:W3CDTF">2019-12-31T14:55:00Z</dcterms:created>
  <dcterms:modified xsi:type="dcterms:W3CDTF">2019-12-31T14:55:00Z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0x010100AA85A4F97EA51E479EC2696335C536C7</vt:lpwstr>
  </property>
</Properties>
</file>