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1457" w14:textId="77777777" w:rsidR="001168E7" w:rsidRPr="001168E7" w:rsidRDefault="001168E7">
      <w:pPr>
        <w:rPr>
          <w:b/>
          <w:u w:val="single"/>
        </w:rPr>
      </w:pPr>
      <w:bookmarkStart w:id="0" w:name="_GoBack"/>
      <w:bookmarkEnd w:id="0"/>
      <w:r w:rsidRPr="001168E7">
        <w:rPr>
          <w:b/>
          <w:u w:val="single"/>
        </w:rPr>
        <w:t>VOORBEELD</w:t>
      </w:r>
      <w:r>
        <w:rPr>
          <w:b/>
          <w:u w:val="single"/>
        </w:rPr>
        <w:t xml:space="preserve">BRIEF </w:t>
      </w:r>
    </w:p>
    <w:p w14:paraId="11050D5F" w14:textId="77777777" w:rsidR="001C141A" w:rsidRDefault="001C141A" w:rsidP="001C141A">
      <w:pPr>
        <w:rPr>
          <w:i/>
        </w:rPr>
      </w:pPr>
      <w:r>
        <w:rPr>
          <w:i/>
        </w:rPr>
        <w:t xml:space="preserve">Deze </w:t>
      </w:r>
      <w:smartTag w:uri="urn:schemas-microsoft-com:office:smarttags" w:element="PersonName">
        <w:r>
          <w:rPr>
            <w:i/>
          </w:rPr>
          <w:t>info</w:t>
        </w:r>
      </w:smartTag>
      <w:r>
        <w:rPr>
          <w:i/>
        </w:rPr>
        <w:t>rmatie is met de grootste zorg samengesteld. Koninklijk</w:t>
      </w:r>
      <w:r w:rsidR="00077FD6">
        <w:rPr>
          <w:i/>
        </w:rPr>
        <w:t>e</w:t>
      </w:r>
      <w:r>
        <w:rPr>
          <w:i/>
        </w:rPr>
        <w:t xml:space="preserve"> Horeca Nederland aanvaardt echter geen aansprakelijkheid voor de inhoud ervan. Raadpleeg bij onduidelijkheden of aanpassingen de afdeling </w:t>
      </w:r>
      <w:smartTag w:uri="urn:schemas-microsoft-com:office:smarttags" w:element="PersonName">
        <w:r>
          <w:rPr>
            <w:i/>
          </w:rPr>
          <w:t>Info &amp; Advies</w:t>
        </w:r>
      </w:smartTag>
      <w:r>
        <w:rPr>
          <w:i/>
        </w:rPr>
        <w:t>.</w:t>
      </w:r>
    </w:p>
    <w:p w14:paraId="09DEBF18" w14:textId="77777777" w:rsidR="001168E7" w:rsidRDefault="001168E7"/>
    <w:p w14:paraId="4155BD6E" w14:textId="77777777" w:rsidR="001168E7" w:rsidRDefault="001168E7"/>
    <w:p w14:paraId="11510A44" w14:textId="77777777" w:rsidR="001168E7" w:rsidRDefault="001168E7">
      <w:r>
        <w:t>AANTEKENEN</w:t>
      </w:r>
    </w:p>
    <w:p w14:paraId="6D039C5B" w14:textId="77777777" w:rsidR="001168E7" w:rsidRDefault="001168E7">
      <w:r>
        <w:t>………………</w:t>
      </w:r>
    </w:p>
    <w:p w14:paraId="3E923E1A" w14:textId="77777777" w:rsidR="001168E7" w:rsidRDefault="001168E7" w:rsidP="001168E7">
      <w:r>
        <w:t>………………</w:t>
      </w:r>
    </w:p>
    <w:p w14:paraId="0B654CC8" w14:textId="77777777" w:rsidR="001168E7" w:rsidRDefault="001168E7" w:rsidP="001168E7">
      <w:r>
        <w:t>………………</w:t>
      </w:r>
    </w:p>
    <w:p w14:paraId="483F4642" w14:textId="77777777" w:rsidR="001168E7" w:rsidRDefault="001168E7"/>
    <w:p w14:paraId="3E773542" w14:textId="77777777" w:rsidR="001168E7" w:rsidRDefault="001168E7"/>
    <w:p w14:paraId="7E42F24D" w14:textId="77777777" w:rsidR="001168E7" w:rsidRDefault="001168E7">
      <w:r>
        <w:t>Datum:</w:t>
      </w:r>
    </w:p>
    <w:p w14:paraId="69565F31" w14:textId="77777777" w:rsidR="001168E7" w:rsidRDefault="001168E7">
      <w:r>
        <w:t>Betreft:</w:t>
      </w:r>
    </w:p>
    <w:p w14:paraId="318ED84F" w14:textId="77777777" w:rsidR="001168E7" w:rsidRDefault="001168E7"/>
    <w:p w14:paraId="500D0BB1" w14:textId="77777777" w:rsidR="001168E7" w:rsidRDefault="001168E7"/>
    <w:p w14:paraId="1F865999" w14:textId="77777777" w:rsidR="001168E7" w:rsidRDefault="001168E7">
      <w:r>
        <w:t>Beste ,</w:t>
      </w:r>
    </w:p>
    <w:p w14:paraId="00280353" w14:textId="77777777" w:rsidR="001168E7" w:rsidRDefault="001168E7"/>
    <w:p w14:paraId="1A14383C" w14:textId="77777777" w:rsidR="00237676" w:rsidRDefault="00237676" w:rsidP="00237676">
      <w:pPr>
        <w:suppressAutoHyphens/>
        <w:rPr>
          <w:rFonts w:cs="Arial"/>
        </w:rPr>
      </w:pPr>
      <w:r>
        <w:rPr>
          <w:rFonts w:cs="Arial"/>
        </w:rPr>
        <w:t xml:space="preserve">De arbeidsovereenkomst die wij met </w:t>
      </w:r>
      <w:r w:rsidR="0001119B">
        <w:rPr>
          <w:rFonts w:cs="Arial"/>
        </w:rPr>
        <w:t>je</w:t>
      </w:r>
      <w:r>
        <w:rPr>
          <w:rFonts w:cs="Arial"/>
        </w:rPr>
        <w:t xml:space="preserve"> zijn aangegaan per</w:t>
      </w:r>
      <w:r w:rsidR="0001119B">
        <w:rPr>
          <w:rFonts w:cs="Arial"/>
        </w:rPr>
        <w:t xml:space="preserve"> … vermeldt een proeftijd van …</w:t>
      </w:r>
      <w:r>
        <w:rPr>
          <w:rFonts w:cs="Arial"/>
        </w:rPr>
        <w:t xml:space="preserve">. In het gesprek van ...... hebben wij </w:t>
      </w:r>
      <w:r w:rsidR="0001119B">
        <w:rPr>
          <w:rFonts w:cs="Arial"/>
        </w:rPr>
        <w:t xml:space="preserve">je </w:t>
      </w:r>
      <w:r>
        <w:rPr>
          <w:rFonts w:cs="Arial"/>
        </w:rPr>
        <w:t xml:space="preserve">meegedeeld dat </w:t>
      </w:r>
      <w:r w:rsidR="0001119B">
        <w:rPr>
          <w:rFonts w:cs="Arial"/>
        </w:rPr>
        <w:t xml:space="preserve">je </w:t>
      </w:r>
      <w:r>
        <w:rPr>
          <w:rFonts w:cs="Arial"/>
        </w:rPr>
        <w:t xml:space="preserve">helaas niet voldoet aan de eisen die wij aan een goede functie-uitoefening stellen. Zoals </w:t>
      </w:r>
      <w:r w:rsidR="0001119B">
        <w:rPr>
          <w:rFonts w:cs="Arial"/>
        </w:rPr>
        <w:t xml:space="preserve">je </w:t>
      </w:r>
      <w:r>
        <w:rPr>
          <w:rFonts w:cs="Arial"/>
        </w:rPr>
        <w:t xml:space="preserve">in het gesprek reeds werd medegedeeld, hebben wij het dienstverband met </w:t>
      </w:r>
      <w:r w:rsidR="0001119B">
        <w:rPr>
          <w:rFonts w:cs="Arial"/>
        </w:rPr>
        <w:t xml:space="preserve">jou </w:t>
      </w:r>
      <w:r>
        <w:rPr>
          <w:rFonts w:cs="Arial"/>
        </w:rPr>
        <w:t>derhalve per ..... beëindigd</w:t>
      </w:r>
      <w:r w:rsidR="008C0AFB">
        <w:rPr>
          <w:rFonts w:cs="Arial"/>
        </w:rPr>
        <w:t>, in de proeftijd</w:t>
      </w:r>
      <w:r>
        <w:rPr>
          <w:rFonts w:cs="Arial"/>
        </w:rPr>
        <w:t>.</w:t>
      </w:r>
    </w:p>
    <w:p w14:paraId="14BE084E" w14:textId="77777777" w:rsidR="00237676" w:rsidRDefault="00237676" w:rsidP="00237676">
      <w:pPr>
        <w:suppressAutoHyphens/>
        <w:rPr>
          <w:rFonts w:cs="Arial"/>
        </w:rPr>
      </w:pPr>
    </w:p>
    <w:p w14:paraId="59514426" w14:textId="77777777" w:rsidR="00237676" w:rsidRDefault="0001119B" w:rsidP="00237676">
      <w:pPr>
        <w:suppressAutoHyphens/>
        <w:rPr>
          <w:rFonts w:cs="Arial"/>
        </w:rPr>
      </w:pPr>
      <w:r>
        <w:rPr>
          <w:rFonts w:cs="Arial"/>
        </w:rPr>
        <w:t xml:space="preserve">Wij wensen </w:t>
      </w:r>
      <w:r w:rsidR="001500BD">
        <w:rPr>
          <w:rFonts w:cs="Arial"/>
        </w:rPr>
        <w:t>je</w:t>
      </w:r>
      <w:r>
        <w:rPr>
          <w:rFonts w:cs="Arial"/>
        </w:rPr>
        <w:t xml:space="preserve"> </w:t>
      </w:r>
      <w:r w:rsidR="00237676">
        <w:rPr>
          <w:rFonts w:cs="Arial"/>
        </w:rPr>
        <w:t>veel sterkte toe bij het vinden van een passende werkkring.</w:t>
      </w:r>
    </w:p>
    <w:p w14:paraId="1DB05176" w14:textId="77777777" w:rsidR="0001119B" w:rsidRDefault="0001119B" w:rsidP="00237676">
      <w:pPr>
        <w:suppressAutoHyphens/>
        <w:rPr>
          <w:rFonts w:cs="Arial"/>
        </w:rPr>
      </w:pPr>
    </w:p>
    <w:p w14:paraId="1031D7E3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  <w:r>
        <w:rPr>
          <w:spacing w:val="-2"/>
        </w:rPr>
        <w:t xml:space="preserve">Teneinde zeker te stellen dat je deze brief ontvangt, is deze zowel per aangetekende als normale post aan jou verzonden. </w:t>
      </w:r>
    </w:p>
    <w:p w14:paraId="6333E5E5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59077881" w14:textId="77777777" w:rsidR="001168E7" w:rsidRDefault="001168E7" w:rsidP="001168E7">
      <w:pPr>
        <w:tabs>
          <w:tab w:val="left" w:pos="-963"/>
          <w:tab w:val="left" w:pos="0"/>
          <w:tab w:val="left" w:pos="1661"/>
          <w:tab w:val="left" w:pos="5040"/>
          <w:tab w:val="left" w:pos="6628"/>
        </w:tabs>
        <w:rPr>
          <w:spacing w:val="-2"/>
        </w:rPr>
      </w:pPr>
    </w:p>
    <w:p w14:paraId="0EA6BF70" w14:textId="77777777" w:rsidR="001168E7" w:rsidRDefault="001168E7" w:rsidP="001168E7">
      <w:r>
        <w:rPr>
          <w:spacing w:val="-2"/>
        </w:rPr>
        <w:t>Hoogachtend,</w:t>
      </w:r>
    </w:p>
    <w:p w14:paraId="2E0AE59C" w14:textId="77777777" w:rsidR="001168E7" w:rsidRDefault="001168E7"/>
    <w:sectPr w:rsidR="0011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7"/>
    <w:rsid w:val="0001119B"/>
    <w:rsid w:val="00077FD6"/>
    <w:rsid w:val="001168E7"/>
    <w:rsid w:val="001500BD"/>
    <w:rsid w:val="001C141A"/>
    <w:rsid w:val="00237676"/>
    <w:rsid w:val="00420E7F"/>
    <w:rsid w:val="00702C19"/>
    <w:rsid w:val="00732CFE"/>
    <w:rsid w:val="007C4541"/>
    <w:rsid w:val="008212C4"/>
    <w:rsid w:val="008C0AFB"/>
    <w:rsid w:val="009E50B5"/>
    <w:rsid w:val="00AF6994"/>
    <w:rsid w:val="00CB4BC9"/>
    <w:rsid w:val="00EA6B00"/>
    <w:rsid w:val="00F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FD58EF"/>
  <w15:docId w15:val="{46E339F5-ACD0-49EF-B9DC-EC9D7ED9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B6308BD4A5144947E9C208C460FC8" ma:contentTypeVersion="11" ma:contentTypeDescription="Create a new document." ma:contentTypeScope="" ma:versionID="278a5baebf4e6c4c31869adc8936077f">
  <xsd:schema xmlns:xsd="http://www.w3.org/2001/XMLSchema" xmlns:xs="http://www.w3.org/2001/XMLSchema" xmlns:p="http://schemas.microsoft.com/office/2006/metadata/properties" xmlns:ns3="8bf405b4-9dbe-4fc4-8211-408ac8ad6a43" xmlns:ns4="925a860b-4089-4450-9d9a-fbe7832ad4aa" targetNamespace="http://schemas.microsoft.com/office/2006/metadata/properties" ma:root="true" ma:fieldsID="e5c4076f60f9d117c7983d1ca63c380d" ns3:_="" ns4:_="">
    <xsd:import namespace="8bf405b4-9dbe-4fc4-8211-408ac8ad6a43"/>
    <xsd:import namespace="925a860b-4089-4450-9d9a-fbe7832ad4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405b4-9dbe-4fc4-8211-408ac8ad6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860b-4089-4450-9d9a-fbe7832ad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D3A26-FBBA-4A38-9806-C2E51986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405b4-9dbe-4fc4-8211-408ac8ad6a43"/>
    <ds:schemaRef ds:uri="925a860b-4089-4450-9d9a-fbe7832ad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66B76-214D-4026-AA14-78AD7F83E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6E41F-FC89-4A1A-BD99-D5A1A8B67FE2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25a860b-4089-4450-9d9a-fbe7832ad4aa"/>
    <ds:schemaRef ds:uri="8bf405b4-9dbe-4fc4-8211-408ac8ad6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E3B9FAF4.dotm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VOORBEELDBRIEF </vt:lpstr>
    </vt:vector>
  </TitlesOfParts>
  <Company>Koninklijke Horeca Nederland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VOORBEELDBRIEF</dc:title>
  <dc:subject/>
  <dc:creator>manon</dc:creator>
  <cp:keywords/>
  <dc:description/>
  <cp:lastModifiedBy>Theo van Dijk</cp:lastModifiedBy>
  <cp:revision>2</cp:revision>
  <dcterms:created xsi:type="dcterms:W3CDTF">2019-08-16T11:51:00Z</dcterms:created>
  <dcterms:modified xsi:type="dcterms:W3CDTF">2019-08-16T11:51:00Z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0x010100E07B6308BD4A5144947E9C208C460FC8</vt:lpwstr>
  </property>
</Properties>
</file>